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" w:tblpY="-863"/>
        <w:tblW w:w="16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4"/>
        <w:gridCol w:w="5603"/>
        <w:gridCol w:w="5746"/>
      </w:tblGrid>
      <w:tr w:rsidR="00834415" w:rsidRPr="003E1A98" w:rsidTr="00752DF5">
        <w:trPr>
          <w:trHeight w:val="8812"/>
        </w:trPr>
        <w:tc>
          <w:tcPr>
            <w:tcW w:w="560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7021" w:rsidRDefault="00BA4F7D" w:rsidP="002C630F">
            <w:pPr>
              <w:tabs>
                <w:tab w:val="left" w:pos="180"/>
                <w:tab w:val="center" w:pos="2802"/>
              </w:tabs>
              <w:jc w:val="left"/>
              <w:rPr>
                <w:noProof/>
              </w:rPr>
            </w:pPr>
            <w:bookmarkStart w:id="0" w:name="_GoBack"/>
            <w:bookmarkEnd w:id="0"/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page">
                        <wp:posOffset>133350</wp:posOffset>
                      </wp:positionH>
                      <wp:positionV relativeFrom="page">
                        <wp:posOffset>47625</wp:posOffset>
                      </wp:positionV>
                      <wp:extent cx="3312795" cy="771525"/>
                      <wp:effectExtent l="0" t="0" r="1905" b="9525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12795" cy="7715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93932" w:rsidRPr="009749D3" w:rsidRDefault="00D93932" w:rsidP="00AD6945">
                                  <w:pPr>
                                    <w:spacing w:before="60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9749D3"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color w:val="FFFFFF" w:themeColor="background1"/>
                                      <w:sz w:val="28"/>
                                      <w:szCs w:val="28"/>
                                      <w:lang w:val="ru-RU"/>
                                    </w:rPr>
                                    <w:t>Дополнительные технологии и сервисы для получателей             услуг СДУ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" o:spid="_x0000_s1026" style="position:absolute;margin-left:10.5pt;margin-top:3.75pt;width:260.85pt;height:60.75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" fillcolor="#971c49 [3205]" stroked="f" strokeweight="1pt">
                      <v:path arrowok="t"/>
                      <v:textbox>
                        <w:txbxContent>
                          <w:p w:rsidR="00D93932" w:rsidRPr="009749D3" w:rsidRDefault="00D93932" w:rsidP="00AD6945">
                            <w:pPr>
                              <w:spacing w:before="60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749D3">
                              <w:rPr>
                                <w:rFonts w:ascii="Arial" w:hAnsi="Arial"/>
                                <w:b/>
                                <w:bCs/>
                                <w:i/>
                                <w:color w:val="FFFFFF" w:themeColor="background1"/>
                                <w:sz w:val="28"/>
                                <w:szCs w:val="28"/>
                                <w:lang w:val="ru-RU"/>
                              </w:rPr>
                              <w:t>Дополнительные технологии и сервисы для получателей             услуг СДУ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  <w:p w:rsidR="00F27021" w:rsidRDefault="00F27021" w:rsidP="002C630F">
            <w:pPr>
              <w:tabs>
                <w:tab w:val="left" w:pos="180"/>
                <w:tab w:val="center" w:pos="2802"/>
              </w:tabs>
              <w:jc w:val="left"/>
              <w:rPr>
                <w:noProof/>
              </w:rPr>
            </w:pPr>
          </w:p>
          <w:p w:rsidR="005C692F" w:rsidRDefault="005C692F" w:rsidP="002C630F">
            <w:pPr>
              <w:tabs>
                <w:tab w:val="left" w:pos="180"/>
                <w:tab w:val="center" w:pos="2802"/>
              </w:tabs>
              <w:jc w:val="left"/>
              <w:rPr>
                <w:noProof/>
              </w:rPr>
            </w:pPr>
          </w:p>
          <w:p w:rsidR="009E053B" w:rsidRDefault="009E053B" w:rsidP="002C630F">
            <w:pPr>
              <w:tabs>
                <w:tab w:val="left" w:pos="180"/>
                <w:tab w:val="center" w:pos="2802"/>
              </w:tabs>
              <w:jc w:val="left"/>
              <w:rPr>
                <w:noProof/>
              </w:rPr>
            </w:pPr>
          </w:p>
          <w:tbl>
            <w:tblPr>
              <w:tblpPr w:leftFromText="180" w:rightFromText="180" w:vertAnchor="text" w:horzAnchor="margin" w:tblpXSpec="center" w:tblpY="262"/>
              <w:tblOverlap w:val="never"/>
              <w:tblW w:w="4810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4810"/>
            </w:tblGrid>
            <w:tr w:rsidR="00B958D5" w:rsidRPr="009749D3" w:rsidTr="00B958D5">
              <w:trPr>
                <w:trHeight w:val="507"/>
              </w:trPr>
              <w:tc>
                <w:tcPr>
                  <w:tcW w:w="481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 w:themeFill="background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958D5" w:rsidRPr="001B07FC" w:rsidRDefault="00B958D5" w:rsidP="00B958D5">
                  <w:pPr>
                    <w:ind w:left="449"/>
                    <w:jc w:val="left"/>
                    <w:rPr>
                      <w:b/>
                      <w:sz w:val="28"/>
                      <w:szCs w:val="28"/>
                    </w:rPr>
                  </w:pPr>
                  <w:r w:rsidRPr="00734824"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851776" behindDoc="0" locked="0" layoutInCell="1" allowOverlap="1">
                        <wp:simplePos x="0" y="0"/>
                        <wp:positionH relativeFrom="column">
                          <wp:posOffset>-41910</wp:posOffset>
                        </wp:positionH>
                        <wp:positionV relativeFrom="paragraph">
                          <wp:posOffset>74295</wp:posOffset>
                        </wp:positionV>
                        <wp:extent cx="187960" cy="161925"/>
                        <wp:effectExtent l="0" t="0" r="2540" b="9525"/>
                        <wp:wrapNone/>
                        <wp:docPr id="39" name="Рисунок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Рисунок 2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duotone>
                                    <a:schemeClr val="bg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7960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1B07FC">
                    <w:rPr>
                      <w:b/>
                      <w:sz w:val="28"/>
                      <w:szCs w:val="28"/>
                      <w:lang w:val="ru-RU"/>
                    </w:rPr>
                    <w:t>Приемная семья для пожилого человека</w:t>
                  </w:r>
                </w:p>
              </w:tc>
            </w:tr>
            <w:tr w:rsidR="00B958D5" w:rsidRPr="0030656F" w:rsidTr="002F55D1">
              <w:trPr>
                <w:trHeight w:val="434"/>
              </w:trPr>
              <w:tc>
                <w:tcPr>
                  <w:tcW w:w="48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958D5" w:rsidRPr="001515A5" w:rsidRDefault="00B958D5" w:rsidP="00B958D5">
                  <w:pPr>
                    <w:ind w:left="449"/>
                    <w:jc w:val="left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  <w:r w:rsidRPr="00734824"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855872" behindDoc="0" locked="0" layoutInCell="1" allowOverlap="1">
                        <wp:simplePos x="0" y="0"/>
                        <wp:positionH relativeFrom="column">
                          <wp:posOffset>-5715</wp:posOffset>
                        </wp:positionH>
                        <wp:positionV relativeFrom="paragraph">
                          <wp:posOffset>101600</wp:posOffset>
                        </wp:positionV>
                        <wp:extent cx="187960" cy="161925"/>
                        <wp:effectExtent l="0" t="0" r="2540" b="9525"/>
                        <wp:wrapNone/>
                        <wp:docPr id="41" name="Рисунок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Рисунок 2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duotone>
                                    <a:schemeClr val="bg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7960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1515A5">
                    <w:rPr>
                      <w:rFonts w:eastAsiaTheme="minorEastAsia"/>
                      <w:b/>
                      <w:sz w:val="28"/>
                      <w:szCs w:val="28"/>
                    </w:rPr>
                    <w:t>Социальная</w:t>
                  </w:r>
                  <w:r w:rsidR="009749D3">
                    <w:rPr>
                      <w:rFonts w:eastAsiaTheme="minorEastAsia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r w:rsidRPr="001515A5">
                    <w:rPr>
                      <w:rFonts w:eastAsiaTheme="minorEastAsia"/>
                      <w:b/>
                      <w:sz w:val="28"/>
                      <w:szCs w:val="28"/>
                    </w:rPr>
                    <w:t>служба</w:t>
                  </w:r>
                  <w:r w:rsidR="009749D3">
                    <w:rPr>
                      <w:rFonts w:eastAsiaTheme="minorEastAsia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r w:rsidRPr="001515A5">
                    <w:rPr>
                      <w:rFonts w:eastAsiaTheme="minorEastAsia"/>
                      <w:b/>
                      <w:sz w:val="28"/>
                      <w:szCs w:val="28"/>
                    </w:rPr>
                    <w:t>сиделок</w:t>
                  </w:r>
                </w:p>
              </w:tc>
            </w:tr>
            <w:tr w:rsidR="00B066A9" w:rsidRPr="0030656F" w:rsidTr="00B958D5">
              <w:trPr>
                <w:trHeight w:val="434"/>
              </w:trPr>
              <w:tc>
                <w:tcPr>
                  <w:tcW w:w="48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066A9" w:rsidRPr="001515A5" w:rsidRDefault="00B066A9" w:rsidP="00B958D5">
                  <w:pPr>
                    <w:ind w:left="449"/>
                    <w:jc w:val="left"/>
                    <w:rPr>
                      <w:b/>
                      <w:sz w:val="28"/>
                      <w:szCs w:val="28"/>
                    </w:rPr>
                  </w:pPr>
                  <w:r w:rsidRPr="001515A5">
                    <w:rPr>
                      <w:rFonts w:eastAsiaTheme="minorEastAsia"/>
                      <w:b/>
                      <w:sz w:val="28"/>
                      <w:szCs w:val="28"/>
                    </w:rPr>
                    <w:t>Сопровождаемое</w:t>
                  </w:r>
                  <w:r w:rsidR="009749D3">
                    <w:rPr>
                      <w:rFonts w:eastAsiaTheme="minorEastAsia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r w:rsidRPr="001515A5">
                    <w:rPr>
                      <w:rFonts w:eastAsiaTheme="minorEastAsia"/>
                      <w:b/>
                      <w:sz w:val="28"/>
                      <w:szCs w:val="28"/>
                    </w:rPr>
                    <w:t>проживание</w:t>
                  </w:r>
                </w:p>
              </w:tc>
            </w:tr>
            <w:tr w:rsidR="00B066A9" w:rsidRPr="00B958D5" w:rsidTr="00B958D5">
              <w:trPr>
                <w:trHeight w:val="470"/>
              </w:trPr>
              <w:tc>
                <w:tcPr>
                  <w:tcW w:w="48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 w:themeFill="background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066A9" w:rsidRPr="00B958D5" w:rsidRDefault="00B958D5" w:rsidP="00B958D5">
                  <w:pPr>
                    <w:ind w:left="449"/>
                    <w:jc w:val="left"/>
                    <w:rPr>
                      <w:b/>
                      <w:sz w:val="28"/>
                      <w:szCs w:val="28"/>
                    </w:rPr>
                  </w:pPr>
                  <w:r w:rsidRPr="00734824"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857920" behindDoc="0" locked="0" layoutInCell="1" allowOverlap="1">
                        <wp:simplePos x="0" y="0"/>
                        <wp:positionH relativeFrom="column">
                          <wp:posOffset>3810</wp:posOffset>
                        </wp:positionH>
                        <wp:positionV relativeFrom="paragraph">
                          <wp:posOffset>45085</wp:posOffset>
                        </wp:positionV>
                        <wp:extent cx="187960" cy="161925"/>
                        <wp:effectExtent l="0" t="0" r="2540" b="9525"/>
                        <wp:wrapNone/>
                        <wp:docPr id="42" name="Рисунок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Рисунок 2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duotone>
                                    <a:schemeClr val="bg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7960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066A9" w:rsidRPr="00B958D5">
                    <w:rPr>
                      <w:b/>
                      <w:sz w:val="28"/>
                      <w:szCs w:val="28"/>
                    </w:rPr>
                    <w:t>Стационар</w:t>
                  </w:r>
                  <w:r w:rsidR="009749D3">
                    <w:rPr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r w:rsidR="00B066A9" w:rsidRPr="00B958D5">
                    <w:rPr>
                      <w:b/>
                      <w:sz w:val="28"/>
                      <w:szCs w:val="28"/>
                    </w:rPr>
                    <w:t>на</w:t>
                  </w:r>
                  <w:r w:rsidR="009749D3">
                    <w:rPr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r w:rsidR="00B066A9" w:rsidRPr="00B958D5">
                    <w:rPr>
                      <w:b/>
                      <w:sz w:val="28"/>
                      <w:szCs w:val="28"/>
                    </w:rPr>
                    <w:t>дому</w:t>
                  </w:r>
                </w:p>
              </w:tc>
            </w:tr>
            <w:tr w:rsidR="00B066A9" w:rsidRPr="00F27021" w:rsidTr="002F55D1">
              <w:trPr>
                <w:trHeight w:val="543"/>
              </w:trPr>
              <w:tc>
                <w:tcPr>
                  <w:tcW w:w="48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066A9" w:rsidRPr="001515A5" w:rsidRDefault="00B958D5" w:rsidP="00B958D5">
                  <w:pPr>
                    <w:ind w:left="449"/>
                    <w:jc w:val="left"/>
                    <w:rPr>
                      <w:b/>
                      <w:sz w:val="28"/>
                      <w:szCs w:val="28"/>
                    </w:rPr>
                  </w:pPr>
                  <w:r w:rsidRPr="00734824"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847680" behindDoc="0" locked="0" layoutInCell="1" allowOverlap="1">
                        <wp:simplePos x="0" y="0"/>
                        <wp:positionH relativeFrom="column">
                          <wp:posOffset>24130</wp:posOffset>
                        </wp:positionH>
                        <wp:positionV relativeFrom="paragraph">
                          <wp:posOffset>33655</wp:posOffset>
                        </wp:positionV>
                        <wp:extent cx="187960" cy="161925"/>
                        <wp:effectExtent l="0" t="0" r="2540" b="9525"/>
                        <wp:wrapNone/>
                        <wp:docPr id="36" name="Рисунок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Рисунок 2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duotone>
                                    <a:schemeClr val="bg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7960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066A9" w:rsidRPr="001515A5">
                    <w:rPr>
                      <w:rFonts w:eastAsiaTheme="minorEastAsia"/>
                      <w:b/>
                      <w:sz w:val="28"/>
                      <w:szCs w:val="28"/>
                    </w:rPr>
                    <w:t> Мобильная</w:t>
                  </w:r>
                  <w:r w:rsidR="009749D3">
                    <w:rPr>
                      <w:rFonts w:eastAsiaTheme="minorEastAsia"/>
                      <w:b/>
                      <w:sz w:val="28"/>
                      <w:szCs w:val="28"/>
                      <w:lang w:val="ru-RU"/>
                    </w:rPr>
                    <w:t xml:space="preserve">  </w:t>
                  </w:r>
                  <w:r w:rsidR="00B066A9" w:rsidRPr="001515A5">
                    <w:rPr>
                      <w:rFonts w:eastAsiaTheme="minorEastAsia"/>
                      <w:b/>
                      <w:sz w:val="28"/>
                      <w:szCs w:val="28"/>
                    </w:rPr>
                    <w:t>бригада</w:t>
                  </w:r>
                </w:p>
              </w:tc>
            </w:tr>
            <w:tr w:rsidR="00B066A9" w:rsidRPr="00F27021" w:rsidTr="00B958D5">
              <w:trPr>
                <w:trHeight w:val="565"/>
              </w:trPr>
              <w:tc>
                <w:tcPr>
                  <w:tcW w:w="48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2DCDB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066A9" w:rsidRPr="00B066A9" w:rsidRDefault="00B066A9" w:rsidP="00B066A9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Неформальный/родственный</w:t>
                  </w:r>
                  <w:r w:rsidR="000A60D6">
                    <w:rPr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уход</w:t>
                  </w:r>
                </w:p>
              </w:tc>
            </w:tr>
            <w:tr w:rsidR="00B066A9" w:rsidRPr="00F27021" w:rsidTr="00B066A9">
              <w:trPr>
                <w:trHeight w:val="587"/>
              </w:trPr>
              <w:tc>
                <w:tcPr>
                  <w:tcW w:w="48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066A9" w:rsidRPr="00B066A9" w:rsidRDefault="00B066A9" w:rsidP="00AD6945">
                  <w:pPr>
                    <w:spacing w:before="120"/>
                    <w:ind w:left="448"/>
                    <w:jc w:val="left"/>
                    <w:rPr>
                      <w:b/>
                      <w:sz w:val="26"/>
                      <w:szCs w:val="26"/>
                    </w:rPr>
                  </w:pPr>
                  <w:r w:rsidRPr="00734824"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859968" behindDoc="0" locked="0" layoutInCell="1" allowOverlap="1">
                        <wp:simplePos x="0" y="0"/>
                        <wp:positionH relativeFrom="column">
                          <wp:posOffset>-5080</wp:posOffset>
                        </wp:positionH>
                        <wp:positionV relativeFrom="paragraph">
                          <wp:posOffset>146685</wp:posOffset>
                        </wp:positionV>
                        <wp:extent cx="187960" cy="161925"/>
                        <wp:effectExtent l="0" t="0" r="2540" b="9525"/>
                        <wp:wrapNone/>
                        <wp:docPr id="45" name="Рисунок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Рисунок 2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duotone>
                                    <a:schemeClr val="bg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7960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B066A9">
                    <w:rPr>
                      <w:rFonts w:eastAsiaTheme="minorEastAsia"/>
                      <w:b/>
                      <w:sz w:val="26"/>
                      <w:szCs w:val="26"/>
                    </w:rPr>
                    <w:t>Прокат</w:t>
                  </w:r>
                  <w:r w:rsidR="009749D3">
                    <w:rPr>
                      <w:rFonts w:eastAsiaTheme="minorEastAsia"/>
                      <w:b/>
                      <w:sz w:val="26"/>
                      <w:szCs w:val="26"/>
                      <w:lang w:val="ru-RU"/>
                    </w:rPr>
                    <w:t xml:space="preserve"> </w:t>
                  </w:r>
                  <w:r w:rsidRPr="00B066A9">
                    <w:rPr>
                      <w:rFonts w:eastAsiaTheme="minorEastAsia"/>
                      <w:b/>
                      <w:sz w:val="26"/>
                      <w:szCs w:val="26"/>
                    </w:rPr>
                    <w:t>технических</w:t>
                  </w:r>
                  <w:r w:rsidR="009749D3">
                    <w:rPr>
                      <w:rFonts w:eastAsiaTheme="minorEastAsia"/>
                      <w:b/>
                      <w:sz w:val="26"/>
                      <w:szCs w:val="26"/>
                      <w:lang w:val="ru-RU"/>
                    </w:rPr>
                    <w:t xml:space="preserve"> </w:t>
                  </w:r>
                  <w:r w:rsidRPr="00B066A9">
                    <w:rPr>
                      <w:rFonts w:eastAsiaTheme="minorEastAsia"/>
                      <w:b/>
                      <w:sz w:val="26"/>
                      <w:szCs w:val="26"/>
                    </w:rPr>
                    <w:t>средств</w:t>
                  </w:r>
                  <w:r w:rsidR="009749D3">
                    <w:rPr>
                      <w:rFonts w:eastAsiaTheme="minorEastAsia"/>
                      <w:b/>
                      <w:sz w:val="26"/>
                      <w:szCs w:val="26"/>
                      <w:lang w:val="ru-RU"/>
                    </w:rPr>
                    <w:t xml:space="preserve"> </w:t>
                  </w:r>
                  <w:r w:rsidRPr="00B066A9">
                    <w:rPr>
                      <w:rFonts w:eastAsiaTheme="minorEastAsia"/>
                      <w:b/>
                      <w:sz w:val="26"/>
                      <w:szCs w:val="26"/>
                    </w:rPr>
                    <w:t>реабилитации</w:t>
                  </w:r>
                </w:p>
              </w:tc>
            </w:tr>
            <w:tr w:rsidR="00B066A9" w:rsidRPr="009749D3" w:rsidTr="00B066A9">
              <w:trPr>
                <w:trHeight w:val="635"/>
              </w:trPr>
              <w:tc>
                <w:tcPr>
                  <w:tcW w:w="48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 w:themeFill="background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066A9" w:rsidRPr="001B07FC" w:rsidRDefault="00B066A9" w:rsidP="00B958D5">
                  <w:pPr>
                    <w:ind w:left="449"/>
                    <w:jc w:val="left"/>
                    <w:rPr>
                      <w:b/>
                      <w:sz w:val="26"/>
                      <w:szCs w:val="26"/>
                    </w:rPr>
                  </w:pPr>
                  <w:r w:rsidRPr="00734824"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862016" behindDoc="0" locked="0" layoutInCell="1" allowOverlap="1">
                        <wp:simplePos x="0" y="0"/>
                        <wp:positionH relativeFrom="column">
                          <wp:posOffset>12700</wp:posOffset>
                        </wp:positionH>
                        <wp:positionV relativeFrom="paragraph">
                          <wp:posOffset>36830</wp:posOffset>
                        </wp:positionV>
                        <wp:extent cx="187960" cy="161925"/>
                        <wp:effectExtent l="0" t="0" r="2540" b="9525"/>
                        <wp:wrapNone/>
                        <wp:docPr id="48" name="Рисунок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Рисунок 2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duotone>
                                    <a:schemeClr val="bg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7960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1B07FC">
                    <w:rPr>
                      <w:rFonts w:eastAsiaTheme="minorEastAsia"/>
                      <w:b/>
                      <w:sz w:val="26"/>
                      <w:szCs w:val="26"/>
                      <w:lang w:val="ru-RU"/>
                    </w:rPr>
                    <w:t>Школа по уходу за пожилыми людьми</w:t>
                  </w:r>
                </w:p>
              </w:tc>
            </w:tr>
          </w:tbl>
          <w:p w:rsidR="00C04AA2" w:rsidRPr="001B07FC" w:rsidRDefault="00C04AA2" w:rsidP="002C630F">
            <w:pPr>
              <w:tabs>
                <w:tab w:val="left" w:pos="180"/>
                <w:tab w:val="center" w:pos="2802"/>
              </w:tabs>
              <w:jc w:val="left"/>
              <w:rPr>
                <w:noProof/>
              </w:rPr>
            </w:pPr>
          </w:p>
          <w:p w:rsidR="009E053B" w:rsidRPr="001B07FC" w:rsidRDefault="00BA4F7D" w:rsidP="002C630F">
            <w:pPr>
              <w:tabs>
                <w:tab w:val="left" w:pos="180"/>
                <w:tab w:val="center" w:pos="2802"/>
              </w:tabs>
              <w:jc w:val="left"/>
              <w:rPr>
                <w:noProof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page">
                        <wp:posOffset>66675</wp:posOffset>
                      </wp:positionH>
                      <wp:positionV relativeFrom="page">
                        <wp:posOffset>4143375</wp:posOffset>
                      </wp:positionV>
                      <wp:extent cx="3379470" cy="400050"/>
                      <wp:effectExtent l="0" t="0" r="0" b="0"/>
                      <wp:wrapNone/>
                      <wp:docPr id="55" name="Прямоугольник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79470" cy="4000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93932" w:rsidRPr="00D348F8" w:rsidRDefault="00D93932" w:rsidP="008E569B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Новая технология с 2020 года</w:t>
                                  </w:r>
                                </w:p>
                                <w:p w:rsidR="00D93932" w:rsidRPr="00D348F8" w:rsidRDefault="00D93932" w:rsidP="00BE0D31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5" o:spid="_x0000_s1027" style="position:absolute;margin-left:5.25pt;margin-top:326.25pt;width:266.1pt;height:31.5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" fillcolor="#971c49 [3205]" stroked="f" strokeweight="1pt">
                      <v:path arrowok="t"/>
                      <v:textbox>
                        <w:txbxContent>
                          <w:p w:rsidR="00D93932" w:rsidRPr="00D348F8" w:rsidRDefault="00D93932" w:rsidP="008E569B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Новая технология с 2020 года</w:t>
                            </w:r>
                          </w:p>
                          <w:p w:rsidR="00D93932" w:rsidRPr="00D348F8" w:rsidRDefault="00D93932" w:rsidP="00BE0D3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  <w:p w:rsidR="00C04AA2" w:rsidRPr="001B07FC" w:rsidRDefault="00C04AA2" w:rsidP="002C630F">
            <w:pPr>
              <w:tabs>
                <w:tab w:val="left" w:pos="180"/>
                <w:tab w:val="center" w:pos="2802"/>
              </w:tabs>
              <w:jc w:val="left"/>
              <w:rPr>
                <w:noProof/>
              </w:rPr>
            </w:pPr>
          </w:p>
          <w:p w:rsidR="009E053B" w:rsidRDefault="009E053B" w:rsidP="00C04AA2">
            <w:pPr>
              <w:pStyle w:val="af7"/>
              <w:spacing w:before="120" w:beforeAutospacing="0" w:after="120" w:afterAutospacing="0"/>
              <w:ind w:left="284" w:right="215"/>
              <w:jc w:val="both"/>
              <w:rPr>
                <w:rFonts w:asciiTheme="minorHAnsi" w:hAnsiTheme="minorHAnsi" w:cs="Arial"/>
                <w:b/>
                <w:noProof/>
                <w:color w:val="971C49" w:themeColor="accent2"/>
                <w:kern w:val="28"/>
                <w:szCs w:val="18"/>
                <w:lang w:eastAsia="en-US" w:bidi="ru-RU"/>
              </w:rPr>
            </w:pPr>
          </w:p>
          <w:p w:rsidR="00C04AA2" w:rsidRDefault="00C04AA2" w:rsidP="00C04AA2">
            <w:pPr>
              <w:pStyle w:val="af7"/>
              <w:spacing w:before="120" w:beforeAutospacing="0" w:after="120" w:afterAutospacing="0"/>
              <w:ind w:left="284" w:right="215"/>
              <w:jc w:val="both"/>
              <w:rPr>
                <w:noProof/>
              </w:rPr>
            </w:pPr>
            <w:r w:rsidRPr="005C692F">
              <w:rPr>
                <w:rFonts w:asciiTheme="minorHAnsi" w:hAnsiTheme="minorHAnsi" w:cs="Arial"/>
                <w:b/>
                <w:noProof/>
                <w:color w:val="971C49" w:themeColor="accent2"/>
                <w:kern w:val="28"/>
                <w:szCs w:val="18"/>
                <w:lang w:eastAsia="en-US" w:bidi="ru-RU"/>
              </w:rPr>
              <w:t>«Передышка»</w:t>
            </w:r>
            <w:r w:rsidRPr="005C692F">
              <w:rPr>
                <w:noProof/>
              </w:rPr>
              <w:t xml:space="preserve"> - предоставлени</w:t>
            </w:r>
            <w:r>
              <w:rPr>
                <w:noProof/>
              </w:rPr>
              <w:t>е</w:t>
            </w:r>
            <w:r w:rsidRPr="005C692F">
              <w:rPr>
                <w:noProof/>
              </w:rPr>
              <w:t xml:space="preserve"> услуг по кратковременному пребыванию</w:t>
            </w:r>
            <w:r w:rsidR="000A60D6">
              <w:rPr>
                <w:noProof/>
              </w:rPr>
              <w:t xml:space="preserve"> </w:t>
            </w:r>
            <w:r w:rsidRPr="005C692F">
              <w:rPr>
                <w:noProof/>
              </w:rPr>
              <w:t>в стационарных организациях  граждан,</w:t>
            </w:r>
            <w:r w:rsidR="009749D3">
              <w:rPr>
                <w:noProof/>
              </w:rPr>
              <w:t xml:space="preserve"> </w:t>
            </w:r>
            <w:r w:rsidRPr="005C692F">
              <w:rPr>
                <w:noProof/>
              </w:rPr>
              <w:t>нуждающихся в постоянном уходе и постороннем присмотре</w:t>
            </w:r>
          </w:p>
          <w:p w:rsidR="00C04AA2" w:rsidRPr="001B07FC" w:rsidRDefault="00C04AA2" w:rsidP="002C630F">
            <w:pPr>
              <w:tabs>
                <w:tab w:val="left" w:pos="180"/>
                <w:tab w:val="center" w:pos="2802"/>
              </w:tabs>
              <w:jc w:val="left"/>
              <w:rPr>
                <w:noProof/>
              </w:rPr>
            </w:pPr>
          </w:p>
          <w:p w:rsidR="00F27021" w:rsidRPr="001B07FC" w:rsidRDefault="00BA4F7D" w:rsidP="002C630F">
            <w:pPr>
              <w:tabs>
                <w:tab w:val="left" w:pos="180"/>
                <w:tab w:val="center" w:pos="2802"/>
              </w:tabs>
              <w:jc w:val="left"/>
              <w:rPr>
                <w:noProof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page">
                        <wp:posOffset>285750</wp:posOffset>
                      </wp:positionH>
                      <wp:positionV relativeFrom="page">
                        <wp:posOffset>6124575</wp:posOffset>
                      </wp:positionV>
                      <wp:extent cx="2790825" cy="1257300"/>
                      <wp:effectExtent l="0" t="0" r="9525" b="0"/>
                      <wp:wrapNone/>
                      <wp:docPr id="61" name="Прямоугольник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90825" cy="1257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alpha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93932" w:rsidRPr="00BF1468" w:rsidRDefault="00D93932" w:rsidP="00BC15D6">
                                  <w:pPr>
                                    <w:spacing w:line="240" w:lineRule="exact"/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</w:rPr>
                                  </w:pPr>
                                </w:p>
                                <w:p w:rsidR="00D93932" w:rsidRPr="009749D3" w:rsidRDefault="00D93932" w:rsidP="00BC15D6">
                                  <w:pPr>
                                    <w:spacing w:after="100"/>
                                    <w:rPr>
                                      <w:noProof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9749D3">
                                    <w:rPr>
                                      <w:noProof/>
                                      <w:color w:val="FFFFFF" w:themeColor="background1"/>
                                      <w:sz w:val="22"/>
                                      <w:szCs w:val="22"/>
                                      <w:lang w:val="ru-RU" w:bidi="ru-RU"/>
                                    </w:rPr>
                                    <w:t>Адрес : Великий Новгород, ул. Великая 8</w:t>
                                  </w:r>
                                </w:p>
                                <w:p w:rsidR="00D93932" w:rsidRDefault="00D93932" w:rsidP="0006527B">
                                  <w:pPr>
                                    <w:spacing w:after="100"/>
                                    <w:rPr>
                                      <w:noProof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BF1468">
                                    <w:rPr>
                                      <w:noProof/>
                                      <w:color w:val="FFFFFF" w:themeColor="background1"/>
                                      <w:sz w:val="22"/>
                                      <w:szCs w:val="22"/>
                                      <w:lang w:bidi="ru-RU"/>
                                    </w:rPr>
                                    <w:t xml:space="preserve">Телефон: </w:t>
                                  </w:r>
                                  <w:r>
                                    <w:rPr>
                                      <w:noProof/>
                                      <w:color w:val="FFFFFF" w:themeColor="background1"/>
                                      <w:sz w:val="22"/>
                                      <w:szCs w:val="22"/>
                                      <w:lang w:bidi="ru-RU"/>
                                    </w:rPr>
                                    <w:t>8 (8162) 66-52-85,</w:t>
                                  </w:r>
                                </w:p>
                                <w:p w:rsidR="00D93932" w:rsidRPr="00BF1468" w:rsidRDefault="00D93932" w:rsidP="00C86556">
                                  <w:pPr>
                                    <w:spacing w:after="100"/>
                                    <w:rPr>
                                      <w:noProof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FFFFFF" w:themeColor="background1"/>
                                      <w:sz w:val="22"/>
                                      <w:szCs w:val="22"/>
                                      <w:lang w:bidi="ru-RU"/>
                                    </w:rPr>
                                    <w:t xml:space="preserve">8 (8162) 983-160, 983-184, </w:t>
                                  </w:r>
                                </w:p>
                                <w:p w:rsidR="00D93932" w:rsidRPr="00BF1468" w:rsidRDefault="00D93932" w:rsidP="00BC15D6">
                                  <w:pPr>
                                    <w:spacing w:after="100"/>
                                    <w:rPr>
                                      <w:noProof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FFFFFF" w:themeColor="background1"/>
                                      <w:sz w:val="22"/>
                                      <w:szCs w:val="22"/>
                                      <w:lang w:bidi="ru-RU"/>
                                    </w:rPr>
                                    <w:t>Сайт:</w:t>
                                  </w:r>
                                  <w:r w:rsidRPr="00BF1468">
                                    <w:rPr>
                                      <w:noProof/>
                                      <w:color w:val="FFFFFF" w:themeColor="background1"/>
                                      <w:sz w:val="22"/>
                                      <w:szCs w:val="22"/>
                                      <w:lang w:bidi="ru-RU"/>
                                    </w:rPr>
                                    <w:t>social.novreg.ru</w:t>
                                  </w:r>
                                </w:p>
                                <w:p w:rsidR="00D93932" w:rsidRPr="00BC15D6" w:rsidRDefault="00D93932" w:rsidP="00BC15D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1" o:spid="_x0000_s1028" style="position:absolute;margin-left:22.5pt;margin-top:482.25pt;width:219.75pt;height:99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" fillcolor="#971c49 [3205]" stroked="f" strokeweight="1pt">
                      <v:fill opacity="62194f"/>
                      <v:path arrowok="t"/>
                      <v:textbox>
                        <w:txbxContent>
                          <w:p w:rsidR="00D93932" w:rsidRPr="00BF1468" w:rsidRDefault="00D93932" w:rsidP="00BC15D6">
                            <w:pPr>
                              <w:spacing w:line="240" w:lineRule="exact"/>
                              <w:rPr>
                                <w:noProof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D93932" w:rsidRPr="009749D3" w:rsidRDefault="00D93932" w:rsidP="00BC15D6">
                            <w:pPr>
                              <w:spacing w:after="100"/>
                              <w:rPr>
                                <w:noProof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749D3">
                              <w:rPr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ru-RU" w:bidi="ru-RU"/>
                              </w:rPr>
                              <w:t>Адрес : Великий Новгород, ул. Великая 8</w:t>
                            </w:r>
                          </w:p>
                          <w:p w:rsidR="00D93932" w:rsidRDefault="00D93932" w:rsidP="0006527B">
                            <w:pPr>
                              <w:spacing w:after="100"/>
                              <w:rPr>
                                <w:noProof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F1468">
                              <w:rPr>
                                <w:noProof/>
                                <w:color w:val="FFFFFF" w:themeColor="background1"/>
                                <w:sz w:val="22"/>
                                <w:szCs w:val="22"/>
                                <w:lang w:bidi="ru-RU"/>
                              </w:rPr>
                              <w:t xml:space="preserve">Телефон: 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2"/>
                                <w:szCs w:val="22"/>
                                <w:lang w:bidi="ru-RU"/>
                              </w:rPr>
                              <w:t>8 (8162) 66-52-85,</w:t>
                            </w:r>
                          </w:p>
                          <w:p w:rsidR="00D93932" w:rsidRPr="00BF1468" w:rsidRDefault="00D93932" w:rsidP="00C86556">
                            <w:pPr>
                              <w:spacing w:after="100"/>
                              <w:rPr>
                                <w:noProof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22"/>
                                <w:szCs w:val="22"/>
                                <w:lang w:bidi="ru-RU"/>
                              </w:rPr>
                              <w:t xml:space="preserve">8 (8162) 983-160, 983-184, </w:t>
                            </w:r>
                          </w:p>
                          <w:p w:rsidR="00D93932" w:rsidRPr="00BF1468" w:rsidRDefault="00D93932" w:rsidP="00BC15D6">
                            <w:pPr>
                              <w:spacing w:after="100"/>
                              <w:rPr>
                                <w:noProof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22"/>
                                <w:szCs w:val="22"/>
                                <w:lang w:bidi="ru-RU"/>
                              </w:rPr>
                              <w:t>Сайт:</w:t>
                            </w:r>
                            <w:r w:rsidRPr="00BF1468">
                              <w:rPr>
                                <w:noProof/>
                                <w:color w:val="FFFFFF" w:themeColor="background1"/>
                                <w:sz w:val="22"/>
                                <w:szCs w:val="22"/>
                                <w:lang w:bidi="ru-RU"/>
                              </w:rPr>
                              <w:t>social.novreg.ru</w:t>
                            </w:r>
                          </w:p>
                          <w:p w:rsidR="00D93932" w:rsidRPr="00BC15D6" w:rsidRDefault="00D93932" w:rsidP="00BC15D6"/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60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4415" w:rsidRPr="001B07FC" w:rsidRDefault="00BA4F7D" w:rsidP="000D65E8">
            <w:pPr>
              <w:rPr>
                <w:noProof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462280</wp:posOffset>
                      </wp:positionV>
                      <wp:extent cx="3265170" cy="6177915"/>
                      <wp:effectExtent l="0" t="0" r="0" b="0"/>
                      <wp:wrapNone/>
                      <wp:docPr id="64" name="Поле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265170" cy="61779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93932" w:rsidRPr="009749D3" w:rsidRDefault="00D93932" w:rsidP="00E26651">
                                  <w:pPr>
                                    <w:spacing w:before="120"/>
                                    <w:outlineLvl w:val="1"/>
                                    <w:rPr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 w:rsidRPr="009749D3">
                                    <w:rPr>
                                      <w:b/>
                                      <w:caps/>
                                      <w:sz w:val="30"/>
                                      <w:szCs w:val="30"/>
                                      <w:lang w:val="ru-RU"/>
                                    </w:rPr>
                                    <w:t>Если вы знаете человека, которому нужна посторонняя помощь,</w:t>
                                  </w:r>
                                  <w:r w:rsidRPr="009749D3">
                                    <w:rPr>
                                      <w:b/>
                                      <w:sz w:val="30"/>
                                      <w:szCs w:val="30"/>
                                      <w:lang w:val="ru-RU"/>
                                    </w:rPr>
                                    <w:t xml:space="preserve"> ПОЗВОНИТЕ В КООРДИНАЦИОННЫЙ ЦЕНТР ПО ТЕЛЕФОНУ:</w:t>
                                  </w:r>
                                </w:p>
                                <w:p w:rsidR="00D93932" w:rsidRDefault="00D93932" w:rsidP="00D93932">
                                  <w:pPr>
                                    <w:spacing w:before="120"/>
                                    <w:jc w:val="left"/>
                                    <w:outlineLvl w:val="1"/>
                                    <w:rPr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noProof/>
                                      <w:spacing w:val="-1"/>
                                      <w:sz w:val="36"/>
                                      <w:szCs w:val="36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576943" cy="619537"/>
                                        <wp:effectExtent l="0" t="0" r="0" b="9525"/>
                                        <wp:docPr id="4" name="Рисунок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1592" cy="62452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93932" w:rsidRPr="00AF056E" w:rsidRDefault="00D93932" w:rsidP="00AD6945">
                                  <w:pPr>
                                    <w:jc w:val="right"/>
                                    <w:outlineLvl w:val="1"/>
                                    <w:rPr>
                                      <w:rStyle w:val="af6"/>
                                      <w:spacing w:val="-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93932" w:rsidRPr="009749D3" w:rsidRDefault="00D93932" w:rsidP="0006527B">
                                  <w:pPr>
                                    <w:outlineLvl w:val="1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749D3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Звонок бесплатный.</w:t>
                                  </w:r>
                                </w:p>
                                <w:p w:rsidR="00D93932" w:rsidRPr="009749D3" w:rsidRDefault="00D93932" w:rsidP="0006527B">
                                  <w:pPr>
                                    <w:outlineLvl w:val="1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749D3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Режим работы в будние дни </w:t>
                                  </w:r>
                                </w:p>
                                <w:p w:rsidR="00D93932" w:rsidRPr="009749D3" w:rsidRDefault="00D93932" w:rsidP="0006527B">
                                  <w:pPr>
                                    <w:outlineLvl w:val="1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749D3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с 8:30 до 17:30</w:t>
                                  </w:r>
                                </w:p>
                                <w:p w:rsidR="00510CFC" w:rsidRPr="009749D3" w:rsidRDefault="00510CFC" w:rsidP="00510CFC">
                                  <w:pPr>
                                    <w:spacing w:line="240" w:lineRule="exact"/>
                                    <w:ind w:firstLine="142"/>
                                    <w:outlineLvl w:val="1"/>
                                    <w:rPr>
                                      <w:b/>
                                      <w:bCs/>
                                      <w:color w:val="971C49" w:themeColor="accent2"/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</w:p>
                                <w:p w:rsidR="00D93932" w:rsidRPr="009749D3" w:rsidRDefault="00D93932" w:rsidP="00031419">
                                  <w:pPr>
                                    <w:ind w:firstLine="142"/>
                                    <w:outlineLvl w:val="1"/>
                                    <w:rPr>
                                      <w:b/>
                                      <w:bCs/>
                                      <w:color w:val="971C49" w:themeColor="accent2"/>
                                      <w:sz w:val="28"/>
                                      <w:szCs w:val="36"/>
                                      <w:lang w:eastAsia="ru-RU"/>
                                    </w:rPr>
                                  </w:pPr>
                                  <w:r w:rsidRPr="009749D3">
                                    <w:rPr>
                                      <w:b/>
                                      <w:bCs/>
                                      <w:color w:val="971C49" w:themeColor="accent2"/>
                                      <w:sz w:val="28"/>
                                      <w:szCs w:val="36"/>
                                      <w:lang w:val="ru-RU" w:eastAsia="ru-RU"/>
                                    </w:rPr>
                                    <w:t>Справочно-консультативная помощь по вопросам долговременного ухода:</w:t>
                                  </w:r>
                                </w:p>
                                <w:p w:rsidR="00D93932" w:rsidRPr="009749D3" w:rsidRDefault="00D93932" w:rsidP="00510CFC">
                                  <w:pPr>
                                    <w:pStyle w:val="af5"/>
                                    <w:numPr>
                                      <w:ilvl w:val="0"/>
                                      <w:numId w:val="18"/>
                                    </w:numPr>
                                    <w:spacing w:before="60"/>
                                    <w:ind w:left="-142" w:firstLine="284"/>
                                    <w:jc w:val="both"/>
                                    <w:outlineLvl w:val="1"/>
                                    <w:rPr>
                                      <w:bCs/>
                                      <w:sz w:val="26"/>
                                      <w:szCs w:val="26"/>
                                      <w:lang w:eastAsia="ru-RU"/>
                                    </w:rPr>
                                  </w:pPr>
                                  <w:r w:rsidRPr="009749D3">
                                    <w:rPr>
                                      <w:bCs/>
                                      <w:sz w:val="26"/>
                                      <w:szCs w:val="26"/>
                                      <w:lang w:val="ru-RU" w:eastAsia="ru-RU"/>
                                    </w:rPr>
                                    <w:t>разъяснение о возможностях получения социальной помощи на дому;</w:t>
                                  </w:r>
                                </w:p>
                                <w:p w:rsidR="00D93932" w:rsidRPr="009749D3" w:rsidRDefault="00D93932" w:rsidP="00AD6945">
                                  <w:pPr>
                                    <w:pStyle w:val="af5"/>
                                    <w:numPr>
                                      <w:ilvl w:val="0"/>
                                      <w:numId w:val="18"/>
                                    </w:numPr>
                                    <w:spacing w:before="120"/>
                                    <w:ind w:left="-142" w:firstLine="284"/>
                                    <w:jc w:val="both"/>
                                    <w:outlineLvl w:val="1"/>
                                    <w:rPr>
                                      <w:bCs/>
                                      <w:sz w:val="26"/>
                                      <w:szCs w:val="26"/>
                                      <w:lang w:eastAsia="ru-RU"/>
                                    </w:rPr>
                                  </w:pPr>
                                  <w:r w:rsidRPr="009749D3">
                                    <w:rPr>
                                      <w:bCs/>
                                      <w:sz w:val="26"/>
                                      <w:szCs w:val="26"/>
                                      <w:lang w:val="ru-RU" w:eastAsia="ru-RU"/>
                                    </w:rPr>
                                    <w:t>информирование населения о порядке и условиях предоставления услуг по долговременному уходу;</w:t>
                                  </w:r>
                                </w:p>
                                <w:p w:rsidR="00D93932" w:rsidRPr="009749D3" w:rsidRDefault="00D93932" w:rsidP="00AD6945">
                                  <w:pPr>
                                    <w:pStyle w:val="af5"/>
                                    <w:numPr>
                                      <w:ilvl w:val="0"/>
                                      <w:numId w:val="18"/>
                                    </w:numPr>
                                    <w:spacing w:before="120"/>
                                    <w:ind w:left="-142" w:firstLine="284"/>
                                    <w:jc w:val="both"/>
                                    <w:outlineLvl w:val="1"/>
                                    <w:rPr>
                                      <w:bCs/>
                                      <w:sz w:val="26"/>
                                      <w:szCs w:val="26"/>
                                      <w:lang w:eastAsia="ru-RU"/>
                                    </w:rPr>
                                  </w:pPr>
                                  <w:r w:rsidRPr="009749D3">
                                    <w:rPr>
                                      <w:bCs/>
                                      <w:sz w:val="26"/>
                                      <w:szCs w:val="26"/>
                                      <w:lang w:val="ru-RU" w:eastAsia="ru-RU"/>
                                    </w:rPr>
                                    <w:t>информирование о возможности обучения практическим навыкам неформального ухода на дому;</w:t>
                                  </w:r>
                                </w:p>
                                <w:p w:rsidR="00D93932" w:rsidRPr="009749D3" w:rsidRDefault="00D93932" w:rsidP="00AD6945">
                                  <w:pPr>
                                    <w:pStyle w:val="af5"/>
                                    <w:numPr>
                                      <w:ilvl w:val="0"/>
                                      <w:numId w:val="18"/>
                                    </w:numPr>
                                    <w:spacing w:before="120"/>
                                    <w:ind w:left="-142" w:firstLine="284"/>
                                    <w:jc w:val="both"/>
                                    <w:outlineLvl w:val="1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9749D3">
                                    <w:rPr>
                                      <w:bCs/>
                                      <w:sz w:val="26"/>
                                      <w:szCs w:val="26"/>
                                      <w:lang w:val="ru-RU" w:eastAsia="ru-RU"/>
                                    </w:rPr>
                                    <w:t>консультирование по вопросам пользования техническими средствами реабилитации.</w:t>
                                  </w:r>
                                </w:p>
                                <w:p w:rsidR="00D93932" w:rsidRPr="009749D3" w:rsidRDefault="00D93932" w:rsidP="00AD6945">
                                  <w:pPr>
                                    <w:ind w:left="-142"/>
                                    <w:outlineLvl w:val="1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93932" w:rsidRPr="009749D3" w:rsidRDefault="00D93932" w:rsidP="00EE4A8A">
                                  <w:pPr>
                                    <w:spacing w:before="120" w:line="220" w:lineRule="exact"/>
                                    <w:jc w:val="left"/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64" o:spid="_x0000_s1029" type="#_x0000_t202" style="position:absolute;left:0;text-align:left;margin-left:3.3pt;margin-top:36.4pt;width:257.1pt;height:486.4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" filled="f" stroked="f" strokeweight=".5pt">
                      <v:path arrowok="t"/>
                      <v:textbox>
                        <w:txbxContent>
                          <w:p w:rsidR="00D93932" w:rsidRPr="009749D3" w:rsidRDefault="00D93932" w:rsidP="00E26651">
                            <w:pPr>
                              <w:spacing w:before="120"/>
                              <w:outlineLvl w:val="1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9749D3">
                              <w:rPr>
                                <w:b/>
                                <w:caps/>
                                <w:sz w:val="30"/>
                                <w:szCs w:val="30"/>
                                <w:lang w:val="ru-RU"/>
                              </w:rPr>
                              <w:t>Если вы знаете человека, которому нужна посторонняя помощь,</w:t>
                            </w:r>
                            <w:r w:rsidRPr="009749D3">
                              <w:rPr>
                                <w:b/>
                                <w:sz w:val="30"/>
                                <w:szCs w:val="30"/>
                                <w:lang w:val="ru-RU"/>
                              </w:rPr>
                              <w:t xml:space="preserve"> ПОЗВОНИТЕ В КООРДИНАЦИОННЫЙ ЦЕНТР ПО ТЕЛЕФОНУ:</w:t>
                            </w:r>
                          </w:p>
                          <w:p w:rsidR="00D93932" w:rsidRDefault="00D93932" w:rsidP="00D93932">
                            <w:pPr>
                              <w:spacing w:before="120"/>
                              <w:jc w:val="left"/>
                              <w:outlineLvl w:val="1"/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pacing w:val="-1"/>
                                <w:sz w:val="36"/>
                                <w:szCs w:val="36"/>
                                <w:lang w:eastAsia="ru-RU"/>
                              </w:rPr>
                              <w:drawing>
                                <wp:inline distT="0" distB="0" distL="0" distR="0">
                                  <wp:extent cx="576943" cy="619537"/>
                                  <wp:effectExtent l="0" t="0" r="0" b="9525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592" cy="6245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3932" w:rsidRPr="00AF056E" w:rsidRDefault="00D93932" w:rsidP="00AD6945">
                            <w:pPr>
                              <w:jc w:val="right"/>
                              <w:outlineLvl w:val="1"/>
                              <w:rPr>
                                <w:rStyle w:val="af6"/>
                                <w:spacing w:val="-1"/>
                                <w:sz w:val="16"/>
                                <w:szCs w:val="16"/>
                              </w:rPr>
                            </w:pPr>
                          </w:p>
                          <w:p w:rsidR="00D93932" w:rsidRPr="009749D3" w:rsidRDefault="00D93932" w:rsidP="0006527B">
                            <w:pPr>
                              <w:outlineLvl w:val="1"/>
                              <w:rPr>
                                <w:sz w:val="28"/>
                                <w:szCs w:val="28"/>
                              </w:rPr>
                            </w:pPr>
                            <w:r w:rsidRPr="009749D3">
                              <w:rPr>
                                <w:sz w:val="28"/>
                                <w:szCs w:val="28"/>
                                <w:lang w:val="ru-RU"/>
                              </w:rPr>
                              <w:t>Звонок бесплатный.</w:t>
                            </w:r>
                          </w:p>
                          <w:p w:rsidR="00D93932" w:rsidRPr="009749D3" w:rsidRDefault="00D93932" w:rsidP="0006527B">
                            <w:pPr>
                              <w:outlineLvl w:val="1"/>
                              <w:rPr>
                                <w:sz w:val="28"/>
                                <w:szCs w:val="28"/>
                              </w:rPr>
                            </w:pPr>
                            <w:r w:rsidRPr="009749D3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Режим работы в будние дни </w:t>
                            </w:r>
                          </w:p>
                          <w:p w:rsidR="00D93932" w:rsidRPr="009749D3" w:rsidRDefault="00D93932" w:rsidP="0006527B">
                            <w:pPr>
                              <w:outlineLvl w:val="1"/>
                              <w:rPr>
                                <w:sz w:val="28"/>
                                <w:szCs w:val="28"/>
                              </w:rPr>
                            </w:pPr>
                            <w:r w:rsidRPr="009749D3">
                              <w:rPr>
                                <w:sz w:val="28"/>
                                <w:szCs w:val="28"/>
                                <w:lang w:val="ru-RU"/>
                              </w:rPr>
                              <w:t>с 8:30 до 17:30</w:t>
                            </w:r>
                          </w:p>
                          <w:p w:rsidR="00510CFC" w:rsidRPr="009749D3" w:rsidRDefault="00510CFC" w:rsidP="00510CFC">
                            <w:pPr>
                              <w:spacing w:line="240" w:lineRule="exact"/>
                              <w:ind w:firstLine="142"/>
                              <w:outlineLvl w:val="1"/>
                              <w:rPr>
                                <w:b/>
                                <w:bCs/>
                                <w:color w:val="971C49" w:themeColor="accent2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D93932" w:rsidRPr="009749D3" w:rsidRDefault="00D93932" w:rsidP="00031419">
                            <w:pPr>
                              <w:ind w:firstLine="142"/>
                              <w:outlineLvl w:val="1"/>
                              <w:rPr>
                                <w:b/>
                                <w:bCs/>
                                <w:color w:val="971C49" w:themeColor="accent2"/>
                                <w:sz w:val="28"/>
                                <w:szCs w:val="36"/>
                                <w:lang w:eastAsia="ru-RU"/>
                              </w:rPr>
                            </w:pPr>
                            <w:r w:rsidRPr="009749D3">
                              <w:rPr>
                                <w:b/>
                                <w:bCs/>
                                <w:color w:val="971C49" w:themeColor="accent2"/>
                                <w:sz w:val="28"/>
                                <w:szCs w:val="36"/>
                                <w:lang w:val="ru-RU" w:eastAsia="ru-RU"/>
                              </w:rPr>
                              <w:t>Справочно-консультативная помощь по вопросам долговременного ухода:</w:t>
                            </w:r>
                          </w:p>
                          <w:p w:rsidR="00D93932" w:rsidRPr="009749D3" w:rsidRDefault="00D93932" w:rsidP="00510CFC">
                            <w:pPr>
                              <w:pStyle w:val="af5"/>
                              <w:numPr>
                                <w:ilvl w:val="0"/>
                                <w:numId w:val="18"/>
                              </w:numPr>
                              <w:spacing w:before="60"/>
                              <w:ind w:left="-142" w:firstLine="284"/>
                              <w:jc w:val="both"/>
                              <w:outlineLvl w:val="1"/>
                              <w:rPr>
                                <w:bCs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9749D3">
                              <w:rPr>
                                <w:bCs/>
                                <w:sz w:val="26"/>
                                <w:szCs w:val="26"/>
                                <w:lang w:val="ru-RU" w:eastAsia="ru-RU"/>
                              </w:rPr>
                              <w:t>разъяснение о возможностях получения социальной помощи на дому;</w:t>
                            </w:r>
                          </w:p>
                          <w:p w:rsidR="00D93932" w:rsidRPr="009749D3" w:rsidRDefault="00D93932" w:rsidP="00AD6945">
                            <w:pPr>
                              <w:pStyle w:val="af5"/>
                              <w:numPr>
                                <w:ilvl w:val="0"/>
                                <w:numId w:val="18"/>
                              </w:numPr>
                              <w:spacing w:before="120"/>
                              <w:ind w:left="-142" w:firstLine="284"/>
                              <w:jc w:val="both"/>
                              <w:outlineLvl w:val="1"/>
                              <w:rPr>
                                <w:bCs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9749D3">
                              <w:rPr>
                                <w:bCs/>
                                <w:sz w:val="26"/>
                                <w:szCs w:val="26"/>
                                <w:lang w:val="ru-RU" w:eastAsia="ru-RU"/>
                              </w:rPr>
                              <w:t>информирование населения о порядке и условиях предоставления услуг по долговременному уходу;</w:t>
                            </w:r>
                          </w:p>
                          <w:p w:rsidR="00D93932" w:rsidRPr="009749D3" w:rsidRDefault="00D93932" w:rsidP="00AD6945">
                            <w:pPr>
                              <w:pStyle w:val="af5"/>
                              <w:numPr>
                                <w:ilvl w:val="0"/>
                                <w:numId w:val="18"/>
                              </w:numPr>
                              <w:spacing w:before="120"/>
                              <w:ind w:left="-142" w:firstLine="284"/>
                              <w:jc w:val="both"/>
                              <w:outlineLvl w:val="1"/>
                              <w:rPr>
                                <w:bCs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9749D3">
                              <w:rPr>
                                <w:bCs/>
                                <w:sz w:val="26"/>
                                <w:szCs w:val="26"/>
                                <w:lang w:val="ru-RU" w:eastAsia="ru-RU"/>
                              </w:rPr>
                              <w:t>информирование о возможности обучения практическим навыкам неформального ухода на дому;</w:t>
                            </w:r>
                          </w:p>
                          <w:p w:rsidR="00D93932" w:rsidRPr="009749D3" w:rsidRDefault="00D93932" w:rsidP="00AD6945">
                            <w:pPr>
                              <w:pStyle w:val="af5"/>
                              <w:numPr>
                                <w:ilvl w:val="0"/>
                                <w:numId w:val="18"/>
                              </w:numPr>
                              <w:spacing w:before="120"/>
                              <w:ind w:left="-142" w:firstLine="284"/>
                              <w:jc w:val="both"/>
                              <w:outlineLvl w:val="1"/>
                              <w:rPr>
                                <w:sz w:val="26"/>
                                <w:szCs w:val="26"/>
                              </w:rPr>
                            </w:pPr>
                            <w:r w:rsidRPr="009749D3">
                              <w:rPr>
                                <w:bCs/>
                                <w:sz w:val="26"/>
                                <w:szCs w:val="26"/>
                                <w:lang w:val="ru-RU" w:eastAsia="ru-RU"/>
                              </w:rPr>
                              <w:t>консультирование по вопросам пользования техническими средствами реабилитации.</w:t>
                            </w:r>
                          </w:p>
                          <w:p w:rsidR="00D93932" w:rsidRPr="009749D3" w:rsidRDefault="00D93932" w:rsidP="00AD6945">
                            <w:pPr>
                              <w:ind w:left="-142"/>
                              <w:outlineLvl w:val="1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93932" w:rsidRPr="009749D3" w:rsidRDefault="00D93932" w:rsidP="00EE4A8A">
                            <w:pPr>
                              <w:spacing w:before="120" w:line="220" w:lineRule="exact"/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>
                      <wp:simplePos x="0" y="0"/>
                      <wp:positionH relativeFrom="page">
                        <wp:posOffset>1203960</wp:posOffset>
                      </wp:positionH>
                      <wp:positionV relativeFrom="page">
                        <wp:posOffset>1819275</wp:posOffset>
                      </wp:positionV>
                      <wp:extent cx="2114550" cy="609600"/>
                      <wp:effectExtent l="0" t="0" r="0" b="0"/>
                      <wp:wrapNone/>
                      <wp:docPr id="8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3932" w:rsidRPr="00D93932" w:rsidRDefault="00D93932" w:rsidP="00D93932">
                                  <w:pPr>
                                    <w:jc w:val="left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D93932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8 800 100 03 55</w:t>
                                  </w:r>
                                </w:p>
                                <w:p w:rsidR="00D93932" w:rsidRPr="00D93932" w:rsidRDefault="00D93932" w:rsidP="00D93932">
                                  <w:pPr>
                                    <w:jc w:val="left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D93932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8 (816) 2 77 34 36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30" type="#_x0000_t202" style="position:absolute;left:0;text-align:left;margin-left:94.8pt;margin-top:143.25pt;width:166.5pt;height:48pt;z-index:2518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" filled="f" stroked="f">
                      <v:textbox>
                        <w:txbxContent>
                          <w:p w:rsidR="00D93932" w:rsidRPr="00D93932" w:rsidRDefault="00D93932" w:rsidP="00D93932">
                            <w:pPr>
                              <w:jc w:val="lef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93932">
                              <w:rPr>
                                <w:b/>
                                <w:sz w:val="36"/>
                                <w:szCs w:val="36"/>
                              </w:rPr>
                              <w:t>8 800 100 03 55</w:t>
                            </w:r>
                          </w:p>
                          <w:p w:rsidR="00D93932" w:rsidRPr="00D93932" w:rsidRDefault="00D93932" w:rsidP="00D93932">
                            <w:pPr>
                              <w:jc w:val="lef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93932">
                              <w:rPr>
                                <w:b/>
                                <w:sz w:val="36"/>
                                <w:szCs w:val="36"/>
                              </w:rPr>
                              <w:t>8 (816) 2 77 34 36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page">
                        <wp:posOffset>308610</wp:posOffset>
                      </wp:positionH>
                      <wp:positionV relativeFrom="page">
                        <wp:posOffset>44450</wp:posOffset>
                      </wp:positionV>
                      <wp:extent cx="3017520" cy="561975"/>
                      <wp:effectExtent l="0" t="0" r="0" b="9525"/>
                      <wp:wrapNone/>
                      <wp:docPr id="53" name="Прямоугольник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17520" cy="5619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93932" w:rsidRPr="00F27021" w:rsidRDefault="00D93932" w:rsidP="00E26651">
                                  <w:p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Где можно получить информацию?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3" o:spid="_x0000_s1031" style="position:absolute;left:0;text-align:left;margin-left:24.3pt;margin-top:3.5pt;width:237.6pt;height:44.25pt;z-index: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" fillcolor="#971c49 [3205]" stroked="f" strokeweight="1pt">
                      <v:path arrowok="t"/>
                      <v:textbox>
                        <w:txbxContent>
                          <w:p w:rsidR="00D93932" w:rsidRPr="00F27021" w:rsidRDefault="00D93932" w:rsidP="00E26651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Где можно получить информацию?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</w:tcPr>
          <w:p w:rsidR="00834415" w:rsidRPr="003E1A98" w:rsidRDefault="00BA4F7D" w:rsidP="00834415">
            <w:pPr>
              <w:rPr>
                <w:noProof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3181350" cy="2085975"/>
                      <wp:effectExtent l="0" t="0" r="0" b="9525"/>
                      <wp:docPr id="7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0" cy="2085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3932" w:rsidRDefault="00D93932" w:rsidP="00521457">
                                  <w:pPr>
                                    <w:rPr>
                                      <w:b/>
                                      <w:noProof/>
                                      <w:color w:val="3B3838" w:themeColor="background2" w:themeShade="40"/>
                                      <w:sz w:val="28"/>
                                      <w:szCs w:val="32"/>
                                      <w:lang w:bidi="ru-RU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E7E6E6" w:themeColor="background2"/>
                                      <w:sz w:val="28"/>
                                      <w:szCs w:val="32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724530" cy="714375"/>
                                        <wp:effectExtent l="0" t="0" r="0" b="0"/>
                                        <wp:docPr id="30" name="Рисунок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Логотип ровный.pn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24530" cy="714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93932" w:rsidRPr="009749D3" w:rsidRDefault="00D93932" w:rsidP="00521457">
                                  <w:pPr>
                                    <w:spacing w:line="260" w:lineRule="exact"/>
                                    <w:rPr>
                                      <w:b/>
                                      <w:noProof/>
                                      <w:color w:val="004D6D" w:themeColor="text2" w:themeTint="E6"/>
                                      <w:sz w:val="22"/>
                                      <w:szCs w:val="22"/>
                                      <w:lang w:bidi="ru-RU"/>
                                    </w:rPr>
                                  </w:pPr>
                                  <w:r w:rsidRPr="009749D3">
                                    <w:rPr>
                                      <w:b/>
                                      <w:noProof/>
                                      <w:color w:val="004D6D" w:themeColor="text2" w:themeTint="E6"/>
                                      <w:sz w:val="22"/>
                                      <w:szCs w:val="22"/>
                                      <w:lang w:val="ru-RU" w:bidi="ru-RU"/>
                                    </w:rPr>
                                    <w:t>МИНИСТЕРСТВО ТРУДА И СОЦИАЛЬНОЙ ЗАЩИТЫ НАСЕЛЕНИЯ НОВГОРОДСКОЙ ОБЛАСТИ</w:t>
                                  </w:r>
                                </w:p>
                                <w:p w:rsidR="00D93932" w:rsidRPr="009749D3" w:rsidRDefault="00D93932" w:rsidP="00521457">
                                  <w:pPr>
                                    <w:spacing w:line="260" w:lineRule="exact"/>
                                    <w:rPr>
                                      <w:b/>
                                      <w:noProof/>
                                      <w:color w:val="004D6D" w:themeColor="text2" w:themeTint="E6"/>
                                      <w:sz w:val="22"/>
                                      <w:szCs w:val="22"/>
                                      <w:lang w:bidi="ru-RU"/>
                                    </w:rPr>
                                  </w:pPr>
                                </w:p>
                                <w:p w:rsidR="00D93932" w:rsidRPr="009749D3" w:rsidRDefault="00D93932" w:rsidP="00521457">
                                  <w:pPr>
                                    <w:spacing w:line="260" w:lineRule="exact"/>
                                    <w:rPr>
                                      <w:b/>
                                      <w:noProof/>
                                      <w:color w:val="004D6D" w:themeColor="text2" w:themeTint="E6"/>
                                      <w:sz w:val="22"/>
                                      <w:szCs w:val="22"/>
                                      <w:lang w:bidi="ru-RU"/>
                                    </w:rPr>
                                  </w:pPr>
                                  <w:r w:rsidRPr="009749D3">
                                    <w:rPr>
                                      <w:b/>
                                      <w:noProof/>
                                      <w:color w:val="004D6D" w:themeColor="text2" w:themeTint="E6"/>
                                      <w:sz w:val="22"/>
                                      <w:szCs w:val="22"/>
                                      <w:lang w:val="ru-RU" w:bidi="ru-RU"/>
                                    </w:rPr>
                                    <w:t xml:space="preserve">ГОКУ «ЦЕНТР ПО ОРГАНИЗАУИИ СОЦИАЛЬНОГО ОБСЛУЖИВАНИЯ И ПРЕДОСТАВЛЕНИЯ СОЦИАЛЬНЫХ ВЫПЛАТ»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5" o:spid="_x0000_s1032" style="width:250.5pt;height:16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" filled="f" stroked="f" strokeweight="1pt">
                      <v:textbox>
                        <w:txbxContent>
                          <w:p w:rsidR="00D93932" w:rsidRDefault="00D93932" w:rsidP="00521457">
                            <w:pPr>
                              <w:rPr>
                                <w:b/>
                                <w:noProof/>
                                <w:color w:val="3B3838" w:themeColor="background2" w:themeShade="40"/>
                                <w:sz w:val="28"/>
                                <w:szCs w:val="32"/>
                                <w:lang w:bidi="ru-RU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7E6E6" w:themeColor="background2"/>
                                <w:sz w:val="28"/>
                                <w:szCs w:val="32"/>
                                <w:lang w:eastAsia="ru-RU"/>
                              </w:rPr>
                              <w:drawing>
                                <wp:inline distT="0" distB="0" distL="0" distR="0">
                                  <wp:extent cx="724530" cy="714375"/>
                                  <wp:effectExtent l="0" t="0" r="0" b="0"/>
                                  <wp:docPr id="30" name="Рисунок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Логотип ровный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453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3932" w:rsidRPr="009749D3" w:rsidRDefault="00D93932" w:rsidP="00521457">
                            <w:pPr>
                              <w:spacing w:line="260" w:lineRule="exact"/>
                              <w:rPr>
                                <w:b/>
                                <w:noProof/>
                                <w:color w:val="004D6D" w:themeColor="text2" w:themeTint="E6"/>
                                <w:sz w:val="22"/>
                                <w:szCs w:val="22"/>
                                <w:lang w:bidi="ru-RU"/>
                              </w:rPr>
                            </w:pPr>
                            <w:r w:rsidRPr="009749D3">
                              <w:rPr>
                                <w:b/>
                                <w:noProof/>
                                <w:color w:val="004D6D" w:themeColor="text2" w:themeTint="E6"/>
                                <w:sz w:val="22"/>
                                <w:szCs w:val="22"/>
                                <w:lang w:val="ru-RU" w:bidi="ru-RU"/>
                              </w:rPr>
                              <w:t>МИНИСТЕРСТВО ТРУДА И СОЦИАЛЬНОЙ ЗАЩИТЫ НАСЕЛЕНИЯ НОВГОРОДСКОЙ ОБЛАСТИ</w:t>
                            </w:r>
                          </w:p>
                          <w:p w:rsidR="00D93932" w:rsidRPr="009749D3" w:rsidRDefault="00D93932" w:rsidP="00521457">
                            <w:pPr>
                              <w:spacing w:line="260" w:lineRule="exact"/>
                              <w:rPr>
                                <w:b/>
                                <w:noProof/>
                                <w:color w:val="004D6D" w:themeColor="text2" w:themeTint="E6"/>
                                <w:sz w:val="22"/>
                                <w:szCs w:val="22"/>
                                <w:lang w:bidi="ru-RU"/>
                              </w:rPr>
                            </w:pPr>
                          </w:p>
                          <w:p w:rsidR="00D93932" w:rsidRPr="009749D3" w:rsidRDefault="00D93932" w:rsidP="00521457">
                            <w:pPr>
                              <w:spacing w:line="260" w:lineRule="exact"/>
                              <w:rPr>
                                <w:b/>
                                <w:noProof/>
                                <w:color w:val="004D6D" w:themeColor="text2" w:themeTint="E6"/>
                                <w:sz w:val="22"/>
                                <w:szCs w:val="22"/>
                                <w:lang w:bidi="ru-RU"/>
                              </w:rPr>
                            </w:pPr>
                            <w:r w:rsidRPr="009749D3">
                              <w:rPr>
                                <w:b/>
                                <w:noProof/>
                                <w:color w:val="004D6D" w:themeColor="text2" w:themeTint="E6"/>
                                <w:sz w:val="22"/>
                                <w:szCs w:val="22"/>
                                <w:lang w:val="ru-RU" w:bidi="ru-RU"/>
                              </w:rPr>
                              <w:t xml:space="preserve">ГОКУ «ЦЕНТР ПО ОРГАНИЗАУИИ СОЦИАЛЬНОГО ОБСЛУЖИВАНИЯ И ПРЕДОСТАВЛЕНИЯ СОЦИАЛЬНЫХ ВЫПЛАТ»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834415" w:rsidRPr="003214AF" w:rsidRDefault="00521457" w:rsidP="00814246">
            <w:pPr>
              <w:ind w:firstLine="700"/>
              <w:jc w:val="lef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98519" cy="3324225"/>
                  <wp:effectExtent l="0" t="0" r="0" b="0"/>
                  <wp:docPr id="233" name="Рисунок 233" descr="C:\Users\mob\AppData\Local\Microsoft\Windows\Temporary Internet Files\Content.Word\старый-старший-че-овек-и-постаретая-женщина-стоя-совместно-915935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C:\Users\mob\AppData\Local\Microsoft\Windows\Temporary Internet Files\Content.Word\старый-старший-че-овек-и-постаретая-женщина-стоя-совместно-915935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703" cy="3322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415" w:rsidRPr="003E1A98" w:rsidTr="00752DF5">
        <w:trPr>
          <w:trHeight w:val="809"/>
        </w:trPr>
        <w:tc>
          <w:tcPr>
            <w:tcW w:w="5604" w:type="dxa"/>
            <w:vMerge/>
            <w:tcBorders>
              <w:left w:val="nil"/>
              <w:right w:val="nil"/>
            </w:tcBorders>
          </w:tcPr>
          <w:p w:rsidR="00834415" w:rsidRPr="003E1A98" w:rsidRDefault="00834415" w:rsidP="00834415">
            <w:pPr>
              <w:rPr>
                <w:noProof/>
              </w:rPr>
            </w:pPr>
          </w:p>
        </w:tc>
        <w:tc>
          <w:tcPr>
            <w:tcW w:w="5603" w:type="dxa"/>
            <w:vMerge/>
            <w:tcBorders>
              <w:left w:val="nil"/>
              <w:bottom w:val="nil"/>
              <w:right w:val="nil"/>
            </w:tcBorders>
          </w:tcPr>
          <w:p w:rsidR="00834415" w:rsidRPr="003E1A98" w:rsidRDefault="00834415" w:rsidP="00834415">
            <w:pPr>
              <w:rPr>
                <w:noProof/>
              </w:rPr>
            </w:pPr>
          </w:p>
        </w:tc>
        <w:tc>
          <w:tcPr>
            <w:tcW w:w="574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F4F79" w:rsidRPr="001B07FC" w:rsidRDefault="00BA4F7D" w:rsidP="001B07FC">
            <w:pPr>
              <w:ind w:left="700"/>
              <w:jc w:val="left"/>
              <w:rPr>
                <w:noProof/>
              </w:rPr>
            </w:pPr>
            <w:r>
              <w:rPr>
                <w:b/>
                <w:noProof/>
                <w:color w:val="005A9E"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page">
                        <wp:posOffset>363220</wp:posOffset>
                      </wp:positionH>
                      <wp:positionV relativeFrom="page">
                        <wp:posOffset>765175</wp:posOffset>
                      </wp:positionV>
                      <wp:extent cx="2114550" cy="1057275"/>
                      <wp:effectExtent l="0" t="0" r="0" b="0"/>
                      <wp:wrapNone/>
                      <wp:docPr id="13" name="Пол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14550" cy="1057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3932" w:rsidRPr="009749D3" w:rsidRDefault="00D93932" w:rsidP="00521457">
                                  <w:pPr>
                                    <w:pStyle w:val="1"/>
                                    <w:jc w:val="left"/>
                                    <w:rPr>
                                      <w:b/>
                                      <w:noProof/>
                                      <w:spacing w:val="20"/>
                                      <w:sz w:val="28"/>
                                      <w:lang w:bidi="ru-RU"/>
                                    </w:rPr>
                                  </w:pPr>
                                  <w:r w:rsidRPr="009749D3">
                                    <w:rPr>
                                      <w:b/>
                                      <w:noProof/>
                                      <w:spacing w:val="20"/>
                                      <w:sz w:val="28"/>
                                      <w:lang w:val="ru-RU" w:bidi="ru-RU"/>
                                    </w:rPr>
                                    <w:t>ЧТО НАДО ЗНАТЬ О СИСТЕМЕ ДОЛГОВРЕМЕННОГО УХОДА?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" o:spid="_x0000_s1033" type="#_x0000_t202" style="position:absolute;left:0;text-align:left;margin-left:28.6pt;margin-top:60.25pt;width:166.5pt;height:83.2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" filled="f" stroked="f" strokeweight=".5pt">
                      <v:path arrowok="t"/>
                      <v:textbox>
                        <w:txbxContent>
                          <w:p w:rsidR="00D93932" w:rsidRPr="009749D3" w:rsidRDefault="00D93932" w:rsidP="00521457">
                            <w:pPr>
                              <w:pStyle w:val="1"/>
                              <w:jc w:val="left"/>
                              <w:rPr>
                                <w:b/>
                                <w:noProof/>
                                <w:spacing w:val="20"/>
                                <w:sz w:val="28"/>
                                <w:lang w:bidi="ru-RU"/>
                              </w:rPr>
                            </w:pPr>
                            <w:r w:rsidRPr="009749D3">
                              <w:rPr>
                                <w:b/>
                                <w:noProof/>
                                <w:spacing w:val="20"/>
                                <w:sz w:val="28"/>
                                <w:lang w:val="ru-RU" w:bidi="ru-RU"/>
                              </w:rPr>
                              <w:t>ЧТО НАДО ЗНАТЬ О СИСТЕМЕ ДОЛГОВРЕМЕННОГО УХОДА?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b/>
                <w:noProof/>
                <w:color w:val="005A9E"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page">
                        <wp:posOffset>-2540</wp:posOffset>
                      </wp:positionH>
                      <wp:positionV relativeFrom="page">
                        <wp:posOffset>518160</wp:posOffset>
                      </wp:positionV>
                      <wp:extent cx="2886075" cy="1274445"/>
                      <wp:effectExtent l="0" t="0" r="9525" b="1905"/>
                      <wp:wrapNone/>
                      <wp:docPr id="11" name="Пяти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86075" cy="1274445"/>
                              </a:xfrm>
                              <a:prstGeom prst="homePlate">
                                <a:avLst>
                                  <a:gd name="adj" fmla="val 32062"/>
                                </a:avLst>
                              </a:prstGeom>
                              <a:solidFill>
                                <a:schemeClr val="accent2">
                                  <a:alpha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11" o:spid="_x0000_s1026" type="#_x0000_t15" style="position:absolute;margin-left:-.2pt;margin-top:40.8pt;width:227.25pt;height:100.3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" adj="18542" fillcolor="#971c49 [3205]" stroked="f" strokeweight="1pt">
                      <v:fill opacity="62194f"/>
                      <v:path arrowok="t"/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834415" w:rsidRPr="006A030E" w:rsidTr="00752DF5">
        <w:trPr>
          <w:trHeight w:val="2013"/>
        </w:trPr>
        <w:tc>
          <w:tcPr>
            <w:tcW w:w="5604" w:type="dxa"/>
            <w:vMerge/>
            <w:tcBorders>
              <w:left w:val="nil"/>
              <w:bottom w:val="nil"/>
              <w:right w:val="nil"/>
            </w:tcBorders>
          </w:tcPr>
          <w:p w:rsidR="00834415" w:rsidRPr="003E1A98" w:rsidRDefault="00834415" w:rsidP="00834415">
            <w:pPr>
              <w:rPr>
                <w:noProof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shd w:val="clear" w:color="auto" w:fill="971C49" w:themeFill="accent2"/>
            <w:vAlign w:val="center"/>
          </w:tcPr>
          <w:p w:rsidR="006A030E" w:rsidRPr="001B07FC" w:rsidRDefault="006A030E" w:rsidP="006A030E">
            <w:pPr>
              <w:ind w:left="208"/>
              <w:rPr>
                <w:noProof/>
                <w:color w:val="FFFFFF" w:themeColor="background1"/>
              </w:rPr>
            </w:pPr>
            <w:r w:rsidRPr="001B07FC">
              <w:rPr>
                <w:noProof/>
                <w:color w:val="FFFFFF" w:themeColor="background1"/>
                <w:lang w:val="ru-RU"/>
              </w:rPr>
              <w:t xml:space="preserve">Еще больше информации о </w:t>
            </w:r>
            <w:r w:rsidR="001B07FC">
              <w:rPr>
                <w:noProof/>
                <w:color w:val="FFFFFF" w:themeColor="background1"/>
                <w:lang w:val="ru-RU"/>
              </w:rPr>
              <w:t>системе долговременного ухода</w:t>
            </w:r>
            <w:r w:rsidRPr="001B07FC">
              <w:rPr>
                <w:noProof/>
                <w:color w:val="FFFFFF" w:themeColor="background1"/>
                <w:lang w:val="ru-RU"/>
              </w:rPr>
              <w:t xml:space="preserve"> на официальном сайте министерства труда и социальной защиты населения Новгородской области</w:t>
            </w:r>
          </w:p>
          <w:p w:rsidR="00834415" w:rsidRPr="006A030E" w:rsidRDefault="006A030E" w:rsidP="006A030E">
            <w:pPr>
              <w:ind w:left="208"/>
              <w:rPr>
                <w:b/>
                <w:noProof/>
              </w:rPr>
            </w:pPr>
            <w:r w:rsidRPr="006A030E">
              <w:rPr>
                <w:b/>
                <w:noProof/>
                <w:color w:val="FFFFFF" w:themeColor="background1"/>
                <w:sz w:val="28"/>
                <w:szCs w:val="22"/>
                <w:lang w:bidi="ru-RU"/>
              </w:rPr>
              <w:t>social.novreg.ru</w:t>
            </w:r>
          </w:p>
        </w:tc>
        <w:tc>
          <w:tcPr>
            <w:tcW w:w="5746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834415" w:rsidRPr="003E1A98" w:rsidRDefault="00834415" w:rsidP="00834415">
            <w:pPr>
              <w:rPr>
                <w:noProof/>
              </w:rPr>
            </w:pPr>
          </w:p>
        </w:tc>
      </w:tr>
    </w:tbl>
    <w:p w:rsidR="00AC420F" w:rsidRPr="003E1A98" w:rsidRDefault="00BA4F7D" w:rsidP="007B39AB">
      <w:pPr>
        <w:jc w:val="both"/>
        <w:rPr>
          <w:noProof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1238250</wp:posOffset>
                </wp:positionV>
                <wp:extent cx="2981325" cy="704850"/>
                <wp:effectExtent l="0" t="0" r="0" b="0"/>
                <wp:wrapNone/>
                <wp:docPr id="6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1325" cy="704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93932" w:rsidRDefault="00D93932" w:rsidP="00361FB3">
                            <w:pPr>
                              <w:pStyle w:val="af7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971C49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E467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971C49" w:themeColor="accent2"/>
                                <w:kern w:val="24"/>
                                <w:sz w:val="28"/>
                                <w:szCs w:val="28"/>
                              </w:rPr>
                              <w:t xml:space="preserve">Кому нужна помощь? Какая нужна помощь? В каком объеме? </w:t>
                            </w:r>
                          </w:p>
                          <w:p w:rsidR="00D93932" w:rsidRPr="003E467E" w:rsidRDefault="00D93932" w:rsidP="00361FB3">
                            <w:pPr>
                              <w:pStyle w:val="af7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E467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971C49" w:themeColor="accent2"/>
                                <w:kern w:val="24"/>
                                <w:sz w:val="28"/>
                                <w:szCs w:val="28"/>
                              </w:rPr>
                              <w:t>Как долго?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5" o:spid="_x0000_s1034" type="#_x0000_t202" style="position:absolute;left:0;text-align:left;margin-left:12pt;margin-top:97.5pt;width:234.75pt;height:55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" filled="f" stroked="f">
                <v:path arrowok="t"/>
                <v:textbox>
                  <w:txbxContent>
                    <w:p w:rsidR="00D93932" w:rsidRDefault="00D93932" w:rsidP="00361FB3">
                      <w:pPr>
                        <w:pStyle w:val="af7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971C49" w:themeColor="accent2"/>
                          <w:kern w:val="24"/>
                          <w:sz w:val="28"/>
                          <w:szCs w:val="28"/>
                        </w:rPr>
                      </w:pPr>
                      <w:r w:rsidRPr="003E467E">
                        <w:rPr>
                          <w:rFonts w:asciiTheme="minorHAnsi" w:hAnsi="Calibri" w:cstheme="minorBidi"/>
                          <w:b/>
                          <w:bCs/>
                          <w:color w:val="971C49" w:themeColor="accent2"/>
                          <w:kern w:val="24"/>
                          <w:sz w:val="28"/>
                          <w:szCs w:val="28"/>
                        </w:rPr>
                        <w:t xml:space="preserve">Кому нужна помощь? Какая нужна помощь? В каком объеме? </w:t>
                      </w:r>
                    </w:p>
                    <w:p w:rsidR="00D93932" w:rsidRPr="003E467E" w:rsidRDefault="00D93932" w:rsidP="00361FB3">
                      <w:pPr>
                        <w:pStyle w:val="af7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E467E">
                        <w:rPr>
                          <w:rFonts w:asciiTheme="minorHAnsi" w:hAnsi="Calibri" w:cstheme="minorBidi"/>
                          <w:b/>
                          <w:bCs/>
                          <w:color w:val="971C49" w:themeColor="accent2"/>
                          <w:kern w:val="24"/>
                          <w:sz w:val="28"/>
                          <w:szCs w:val="28"/>
                        </w:rPr>
                        <w:t>Как долго?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7277100</wp:posOffset>
                </wp:positionH>
                <wp:positionV relativeFrom="paragraph">
                  <wp:posOffset>1838325</wp:posOffset>
                </wp:positionV>
                <wp:extent cx="3265170" cy="7248525"/>
                <wp:effectExtent l="0" t="0" r="0" b="0"/>
                <wp:wrapNone/>
                <wp:docPr id="5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5170" cy="7248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93932" w:rsidRPr="001B07FC" w:rsidRDefault="00D93932" w:rsidP="00F27021">
                            <w:pPr>
                              <w:shd w:val="clear" w:color="auto" w:fill="FFFFFF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kern w:val="0"/>
                                <w:szCs w:val="24"/>
                                <w:lang w:eastAsia="ru-RU"/>
                              </w:rPr>
                            </w:pPr>
                            <w:r w:rsidRPr="001B07FC">
                              <w:rPr>
                                <w:b/>
                                <w:noProof/>
                                <w:color w:val="971C49" w:themeColor="accent2"/>
                                <w:lang w:val="ru-RU" w:bidi="ru-RU"/>
                              </w:rPr>
                              <w:t xml:space="preserve">Обеспечение ухода </w:t>
                            </w:r>
                            <w:r w:rsidRPr="001B07FC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kern w:val="0"/>
                                <w:szCs w:val="24"/>
                                <w:lang w:val="ru-RU" w:eastAsia="ru-RU"/>
                              </w:rPr>
                              <w:t>персоналом (помощниками по уходу) организаций социального обслуживания за получателями услуг СДУ в соответствии с утвержденной программой индивидуальной программы предоставления социальных услуг.</w:t>
                            </w:r>
                          </w:p>
                          <w:p w:rsidR="00D93932" w:rsidRPr="001B07FC" w:rsidRDefault="00D93932" w:rsidP="009E053B">
                            <w:pPr>
                              <w:shd w:val="clear" w:color="auto" w:fill="FFFFFF"/>
                              <w:spacing w:before="18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kern w:val="0"/>
                                <w:szCs w:val="24"/>
                                <w:lang w:eastAsia="ru-RU"/>
                              </w:rPr>
                            </w:pPr>
                            <w:r w:rsidRPr="001B07FC">
                              <w:rPr>
                                <w:b/>
                                <w:noProof/>
                                <w:color w:val="971C49" w:themeColor="accent2"/>
                                <w:lang w:val="ru-RU" w:bidi="ru-RU"/>
                              </w:rPr>
                              <w:t xml:space="preserve">Взаимодействие с медицинскими организациями </w:t>
                            </w:r>
                            <w:r w:rsidRPr="001B07FC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kern w:val="0"/>
                                <w:szCs w:val="24"/>
                                <w:lang w:val="ru-RU" w:eastAsia="ru-RU"/>
                              </w:rPr>
                              <w:t>в целях оказания необходимой медицинской помощи получателями услуг СДУ.</w:t>
                            </w:r>
                          </w:p>
                          <w:p w:rsidR="00D93932" w:rsidRDefault="00D93932" w:rsidP="009E053B">
                            <w:pPr>
                              <w:pStyle w:val="af7"/>
                              <w:spacing w:before="180" w:beforeAutospacing="0" w:after="0" w:afterAutospacing="0"/>
                              <w:jc w:val="both"/>
                              <w:rPr>
                                <w:noProof/>
                              </w:rPr>
                            </w:pPr>
                            <w:r w:rsidRPr="00AB0E22">
                              <w:rPr>
                                <w:rFonts w:asciiTheme="minorHAnsi" w:hAnsiTheme="minorHAnsi" w:cs="Arial"/>
                                <w:b/>
                                <w:noProof/>
                                <w:color w:val="971C49" w:themeColor="accent2"/>
                                <w:kern w:val="28"/>
                                <w:szCs w:val="18"/>
                                <w:lang w:eastAsia="en-US" w:bidi="ru-RU"/>
                              </w:rPr>
                              <w:t>Мобильная бригада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noProof/>
                                <w:color w:val="971C49" w:themeColor="accent2"/>
                                <w:kern w:val="28"/>
                                <w:szCs w:val="18"/>
                                <w:lang w:eastAsia="en-US" w:bidi="ru-RU"/>
                              </w:rPr>
                              <w:t xml:space="preserve">, </w:t>
                            </w:r>
                            <w:r w:rsidRPr="008A4B7D">
                              <w:rPr>
                                <w:noProof/>
                              </w:rPr>
                              <w:t xml:space="preserve">группа специалистов, созданная на базе учреждений социального обслуживания, </w:t>
                            </w:r>
                            <w:r>
                              <w:rPr>
                                <w:noProof/>
                              </w:rPr>
                              <w:t xml:space="preserve">которая </w:t>
                            </w:r>
                            <w:r w:rsidRPr="008A4B7D">
                              <w:rPr>
                                <w:noProof/>
                              </w:rPr>
                              <w:t>предоставл</w:t>
                            </w:r>
                            <w:r>
                              <w:rPr>
                                <w:noProof/>
                              </w:rPr>
                              <w:t>яет</w:t>
                            </w:r>
                            <w:r w:rsidRPr="008A4B7D">
                              <w:rPr>
                                <w:noProof/>
                              </w:rPr>
                              <w:t xml:space="preserve"> пожилым людям и инвалидам социальны</w:t>
                            </w:r>
                            <w:r>
                              <w:rPr>
                                <w:noProof/>
                              </w:rPr>
                              <w:t>е</w:t>
                            </w:r>
                            <w:r w:rsidRPr="008A4B7D">
                              <w:rPr>
                                <w:noProof/>
                              </w:rPr>
                              <w:t xml:space="preserve"> услуг</w:t>
                            </w:r>
                            <w:r>
                              <w:rPr>
                                <w:noProof/>
                              </w:rPr>
                              <w:t>и</w:t>
                            </w:r>
                            <w:r w:rsidRPr="008A4B7D">
                              <w:rPr>
                                <w:noProof/>
                              </w:rPr>
                              <w:t xml:space="preserve"> и  </w:t>
                            </w:r>
                            <w:r w:rsidRPr="008616E3">
                              <w:rPr>
                                <w:noProof/>
                              </w:rPr>
                              <w:t>осуществл</w:t>
                            </w:r>
                            <w:r>
                              <w:rPr>
                                <w:noProof/>
                              </w:rPr>
                              <w:t xml:space="preserve">яет </w:t>
                            </w:r>
                            <w:r w:rsidRPr="008616E3">
                              <w:rPr>
                                <w:noProof/>
                              </w:rPr>
                              <w:t xml:space="preserve"> доставк</w:t>
                            </w:r>
                            <w:r>
                              <w:rPr>
                                <w:noProof/>
                              </w:rPr>
                              <w:t>у</w:t>
                            </w:r>
                            <w:r w:rsidRPr="008616E3">
                              <w:rPr>
                                <w:noProof/>
                              </w:rPr>
                              <w:t xml:space="preserve"> лиц старше 65 лет, проживающих в сельской местности, в медицинские организации.</w:t>
                            </w:r>
                          </w:p>
                          <w:p w:rsidR="00D93932" w:rsidRPr="008616E3" w:rsidRDefault="00D93932" w:rsidP="009E053B">
                            <w:pPr>
                              <w:pStyle w:val="af7"/>
                              <w:spacing w:before="180" w:beforeAutospacing="0" w:after="0" w:afterAutospacing="0"/>
                              <w:jc w:val="both"/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noProof/>
                                <w:color w:val="971C49" w:themeColor="accent2"/>
                                <w:kern w:val="28"/>
                                <w:szCs w:val="18"/>
                                <w:lang w:eastAsia="en-US" w:bidi="ru-RU"/>
                              </w:rPr>
                              <w:t>Поддержка р</w:t>
                            </w:r>
                            <w:r w:rsidRPr="008A4B7D">
                              <w:rPr>
                                <w:rFonts w:asciiTheme="minorHAnsi" w:hAnsiTheme="minorHAnsi" w:cs="Arial"/>
                                <w:b/>
                                <w:noProof/>
                                <w:color w:val="971C49" w:themeColor="accent2"/>
                                <w:kern w:val="28"/>
                                <w:szCs w:val="18"/>
                                <w:lang w:eastAsia="en-US" w:bidi="ru-RU"/>
                              </w:rPr>
                              <w:t>одственн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noProof/>
                                <w:color w:val="971C49" w:themeColor="accent2"/>
                                <w:kern w:val="28"/>
                                <w:szCs w:val="18"/>
                                <w:lang w:eastAsia="en-US" w:bidi="ru-RU"/>
                              </w:rPr>
                              <w:t>иков, осуществляющих</w:t>
                            </w:r>
                            <w:r w:rsidRPr="008A4B7D">
                              <w:rPr>
                                <w:rFonts w:asciiTheme="minorHAnsi" w:hAnsiTheme="minorHAnsi" w:cs="Arial"/>
                                <w:b/>
                                <w:noProof/>
                                <w:color w:val="971C49" w:themeColor="accent2"/>
                                <w:kern w:val="28"/>
                                <w:szCs w:val="18"/>
                                <w:lang w:eastAsia="en-US" w:bidi="ru-RU"/>
                              </w:rPr>
                              <w:t xml:space="preserve"> уход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noProof/>
                                <w:color w:val="971C49" w:themeColor="accent2"/>
                                <w:kern w:val="28"/>
                                <w:szCs w:val="18"/>
                                <w:lang w:eastAsia="en-US" w:bidi="ru-RU"/>
                              </w:rPr>
                              <w:t xml:space="preserve"> за получателями услуг СДУ</w:t>
                            </w:r>
                            <w:r w:rsidRPr="008A4B7D">
                              <w:rPr>
                                <w:rFonts w:asciiTheme="minorHAnsi" w:hAnsiTheme="minorHAnsi" w:cs="Arial"/>
                                <w:b/>
                                <w:noProof/>
                                <w:color w:val="971C49" w:themeColor="accent2"/>
                                <w:kern w:val="28"/>
                                <w:szCs w:val="18"/>
                                <w:lang w:eastAsia="en-US" w:bidi="ru-RU"/>
                              </w:rPr>
                              <w:t>:</w:t>
                            </w:r>
                          </w:p>
                          <w:p w:rsidR="00D93932" w:rsidRDefault="00D93932" w:rsidP="009E053B">
                            <w:pPr>
                              <w:pStyle w:val="af7"/>
                              <w:spacing w:before="120" w:beforeAutospacing="0" w:after="120" w:afterAutospacing="0"/>
                              <w:jc w:val="both"/>
                              <w:rPr>
                                <w:noProof/>
                              </w:rPr>
                            </w:pPr>
                            <w:r w:rsidRPr="008A4B7D">
                              <w:rPr>
                                <w:noProof/>
                              </w:rPr>
                              <w:t>- «ШКОЛА УХОДА» за пожилыми людьми и инвалидами</w:t>
                            </w:r>
                            <w:r>
                              <w:rPr>
                                <w:noProof/>
                              </w:rPr>
                              <w:t>:</w:t>
                            </w:r>
                            <w:r w:rsidR="004E22DA">
                              <w:rPr>
                                <w:noProof/>
                              </w:rPr>
                              <w:t xml:space="preserve"> </w:t>
                            </w:r>
                            <w:r w:rsidRPr="008A4B7D">
                              <w:rPr>
                                <w:noProof/>
                              </w:rPr>
                              <w:t>бесплатно</w:t>
                            </w:r>
                            <w:r>
                              <w:rPr>
                                <w:noProof/>
                              </w:rPr>
                              <w:t>е об</w:t>
                            </w:r>
                            <w:r w:rsidRPr="008A4B7D">
                              <w:rPr>
                                <w:noProof/>
                              </w:rPr>
                              <w:t>уч</w:t>
                            </w:r>
                            <w:r>
                              <w:rPr>
                                <w:noProof/>
                              </w:rPr>
                              <w:t>ение</w:t>
                            </w:r>
                            <w:r w:rsidRPr="008A4B7D">
                              <w:rPr>
                                <w:noProof/>
                              </w:rPr>
                              <w:t xml:space="preserve"> правил</w:t>
                            </w:r>
                            <w:r>
                              <w:rPr>
                                <w:noProof/>
                              </w:rPr>
                              <w:t xml:space="preserve">ьному уходу за пожилыми людьми сможет </w:t>
                            </w:r>
                            <w:r w:rsidRPr="008A4B7D">
                              <w:rPr>
                                <w:noProof/>
                              </w:rPr>
                              <w:t xml:space="preserve">любой желающий </w:t>
                            </w:r>
                          </w:p>
                          <w:p w:rsidR="00D93932" w:rsidRDefault="00D93932" w:rsidP="00F27021">
                            <w:pPr>
                              <w:pStyle w:val="af7"/>
                              <w:spacing w:before="0" w:beforeAutospacing="0" w:after="120" w:afterAutospacing="0"/>
                              <w:jc w:val="both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- пункт проката:  предоставление во временное пользование технических средств реабилитации </w:t>
                            </w:r>
                          </w:p>
                          <w:p w:rsidR="00D93932" w:rsidRPr="001B07FC" w:rsidRDefault="00D93932" w:rsidP="00A23284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35" type="#_x0000_t202" style="position:absolute;left:0;text-align:left;margin-left:573pt;margin-top:144.75pt;width:257.1pt;height:570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" filled="f" stroked="f" strokeweight=".5pt">
                <v:path arrowok="t"/>
                <v:textbox>
                  <w:txbxContent>
                    <w:p w:rsidR="00D93932" w:rsidRPr="001B07FC" w:rsidRDefault="00D93932" w:rsidP="00F27021">
                      <w:pPr>
                        <w:shd w:val="clear" w:color="auto" w:fill="FFFFFF"/>
                        <w:jc w:val="both"/>
                        <w:rPr>
                          <w:rFonts w:ascii="Times New Roman" w:hAnsi="Times New Roman" w:cs="Times New Roman"/>
                          <w:noProof/>
                          <w:color w:val="auto"/>
                          <w:kern w:val="0"/>
                          <w:szCs w:val="24"/>
                          <w:lang w:eastAsia="ru-RU"/>
                        </w:rPr>
                      </w:pPr>
                      <w:r w:rsidRPr="001B07FC">
                        <w:rPr>
                          <w:b/>
                          <w:noProof/>
                          <w:color w:val="971C49" w:themeColor="accent2"/>
                          <w:lang w:val="ru-RU" w:bidi="ru-RU"/>
                        </w:rPr>
                        <w:t xml:space="preserve">Обеспечение ухода </w:t>
                      </w:r>
                      <w:r w:rsidRPr="001B07FC">
                        <w:rPr>
                          <w:rFonts w:ascii="Times New Roman" w:hAnsi="Times New Roman" w:cs="Times New Roman"/>
                          <w:noProof/>
                          <w:color w:val="auto"/>
                          <w:kern w:val="0"/>
                          <w:szCs w:val="24"/>
                          <w:lang w:val="ru-RU" w:eastAsia="ru-RU"/>
                        </w:rPr>
                        <w:t>персоналом (помощниками по уходу) организаций социального обслуживания за получателями услуг СДУ в соответствии с утвержденной программой индивидуальной программы предоставления социальных услуг.</w:t>
                      </w:r>
                    </w:p>
                    <w:p w:rsidR="00D93932" w:rsidRPr="001B07FC" w:rsidRDefault="00D93932" w:rsidP="009E053B">
                      <w:pPr>
                        <w:shd w:val="clear" w:color="auto" w:fill="FFFFFF"/>
                        <w:spacing w:before="180"/>
                        <w:jc w:val="both"/>
                        <w:rPr>
                          <w:rFonts w:ascii="Times New Roman" w:hAnsi="Times New Roman" w:cs="Times New Roman"/>
                          <w:noProof/>
                          <w:color w:val="auto"/>
                          <w:kern w:val="0"/>
                          <w:szCs w:val="24"/>
                          <w:lang w:eastAsia="ru-RU"/>
                        </w:rPr>
                      </w:pPr>
                      <w:r w:rsidRPr="001B07FC">
                        <w:rPr>
                          <w:b/>
                          <w:noProof/>
                          <w:color w:val="971C49" w:themeColor="accent2"/>
                          <w:lang w:val="ru-RU" w:bidi="ru-RU"/>
                        </w:rPr>
                        <w:t xml:space="preserve">Взаимодействие с медицинскими организациями </w:t>
                      </w:r>
                      <w:r w:rsidRPr="001B07FC">
                        <w:rPr>
                          <w:rFonts w:ascii="Times New Roman" w:hAnsi="Times New Roman" w:cs="Times New Roman"/>
                          <w:noProof/>
                          <w:color w:val="auto"/>
                          <w:kern w:val="0"/>
                          <w:szCs w:val="24"/>
                          <w:lang w:val="ru-RU" w:eastAsia="ru-RU"/>
                        </w:rPr>
                        <w:t>в целях оказания необходимой медицинской помощи получателями услуг СДУ.</w:t>
                      </w:r>
                    </w:p>
                    <w:p w:rsidR="00D93932" w:rsidRDefault="00D93932" w:rsidP="009E053B">
                      <w:pPr>
                        <w:pStyle w:val="af7"/>
                        <w:spacing w:before="180" w:beforeAutospacing="0" w:after="0" w:afterAutospacing="0"/>
                        <w:jc w:val="both"/>
                        <w:rPr>
                          <w:noProof/>
                        </w:rPr>
                      </w:pPr>
                      <w:r w:rsidRPr="00AB0E22">
                        <w:rPr>
                          <w:rFonts w:asciiTheme="minorHAnsi" w:hAnsiTheme="minorHAnsi" w:cs="Arial"/>
                          <w:b/>
                          <w:noProof/>
                          <w:color w:val="971C49" w:themeColor="accent2"/>
                          <w:kern w:val="28"/>
                          <w:szCs w:val="18"/>
                          <w:lang w:eastAsia="en-US" w:bidi="ru-RU"/>
                        </w:rPr>
                        <w:t>Мобильная бригада</w:t>
                      </w:r>
                      <w:r>
                        <w:rPr>
                          <w:rFonts w:asciiTheme="minorHAnsi" w:hAnsiTheme="minorHAnsi" w:cs="Arial"/>
                          <w:b/>
                          <w:noProof/>
                          <w:color w:val="971C49" w:themeColor="accent2"/>
                          <w:kern w:val="28"/>
                          <w:szCs w:val="18"/>
                          <w:lang w:eastAsia="en-US" w:bidi="ru-RU"/>
                        </w:rPr>
                        <w:t xml:space="preserve">, </w:t>
                      </w:r>
                      <w:r w:rsidRPr="008A4B7D">
                        <w:rPr>
                          <w:noProof/>
                        </w:rPr>
                        <w:t xml:space="preserve">группа специалистов, созданная на базе учреждений социального обслуживания, </w:t>
                      </w:r>
                      <w:r>
                        <w:rPr>
                          <w:noProof/>
                        </w:rPr>
                        <w:t xml:space="preserve">которая </w:t>
                      </w:r>
                      <w:r w:rsidRPr="008A4B7D">
                        <w:rPr>
                          <w:noProof/>
                        </w:rPr>
                        <w:t>предоставл</w:t>
                      </w:r>
                      <w:r>
                        <w:rPr>
                          <w:noProof/>
                        </w:rPr>
                        <w:t>яет</w:t>
                      </w:r>
                      <w:r w:rsidRPr="008A4B7D">
                        <w:rPr>
                          <w:noProof/>
                        </w:rPr>
                        <w:t xml:space="preserve"> пожилым людям и инвалидам социальны</w:t>
                      </w:r>
                      <w:r>
                        <w:rPr>
                          <w:noProof/>
                        </w:rPr>
                        <w:t>е</w:t>
                      </w:r>
                      <w:r w:rsidRPr="008A4B7D">
                        <w:rPr>
                          <w:noProof/>
                        </w:rPr>
                        <w:t xml:space="preserve"> услуг</w:t>
                      </w:r>
                      <w:r>
                        <w:rPr>
                          <w:noProof/>
                        </w:rPr>
                        <w:t>и</w:t>
                      </w:r>
                      <w:r w:rsidRPr="008A4B7D">
                        <w:rPr>
                          <w:noProof/>
                        </w:rPr>
                        <w:t xml:space="preserve"> и  </w:t>
                      </w:r>
                      <w:r w:rsidRPr="008616E3">
                        <w:rPr>
                          <w:noProof/>
                        </w:rPr>
                        <w:t>осуществл</w:t>
                      </w:r>
                      <w:r>
                        <w:rPr>
                          <w:noProof/>
                        </w:rPr>
                        <w:t xml:space="preserve">яет </w:t>
                      </w:r>
                      <w:r w:rsidRPr="008616E3">
                        <w:rPr>
                          <w:noProof/>
                        </w:rPr>
                        <w:t xml:space="preserve"> доставк</w:t>
                      </w:r>
                      <w:r>
                        <w:rPr>
                          <w:noProof/>
                        </w:rPr>
                        <w:t>у</w:t>
                      </w:r>
                      <w:r w:rsidRPr="008616E3">
                        <w:rPr>
                          <w:noProof/>
                        </w:rPr>
                        <w:t xml:space="preserve"> лиц старше 65 лет, проживающих в сельской местности, в медицинские организации.</w:t>
                      </w:r>
                    </w:p>
                    <w:p w:rsidR="00D93932" w:rsidRPr="008616E3" w:rsidRDefault="00D93932" w:rsidP="009E053B">
                      <w:pPr>
                        <w:pStyle w:val="af7"/>
                        <w:spacing w:before="180" w:beforeAutospacing="0" w:after="0" w:afterAutospacing="0"/>
                        <w:jc w:val="both"/>
                        <w:rPr>
                          <w:noProof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noProof/>
                          <w:color w:val="971C49" w:themeColor="accent2"/>
                          <w:kern w:val="28"/>
                          <w:szCs w:val="18"/>
                          <w:lang w:eastAsia="en-US" w:bidi="ru-RU"/>
                        </w:rPr>
                        <w:t>Поддержка р</w:t>
                      </w:r>
                      <w:r w:rsidRPr="008A4B7D">
                        <w:rPr>
                          <w:rFonts w:asciiTheme="minorHAnsi" w:hAnsiTheme="minorHAnsi" w:cs="Arial"/>
                          <w:b/>
                          <w:noProof/>
                          <w:color w:val="971C49" w:themeColor="accent2"/>
                          <w:kern w:val="28"/>
                          <w:szCs w:val="18"/>
                          <w:lang w:eastAsia="en-US" w:bidi="ru-RU"/>
                        </w:rPr>
                        <w:t>одственн</w:t>
                      </w:r>
                      <w:r>
                        <w:rPr>
                          <w:rFonts w:asciiTheme="minorHAnsi" w:hAnsiTheme="minorHAnsi" w:cs="Arial"/>
                          <w:b/>
                          <w:noProof/>
                          <w:color w:val="971C49" w:themeColor="accent2"/>
                          <w:kern w:val="28"/>
                          <w:szCs w:val="18"/>
                          <w:lang w:eastAsia="en-US" w:bidi="ru-RU"/>
                        </w:rPr>
                        <w:t>иков, осуществляющих</w:t>
                      </w:r>
                      <w:r w:rsidRPr="008A4B7D">
                        <w:rPr>
                          <w:rFonts w:asciiTheme="minorHAnsi" w:hAnsiTheme="minorHAnsi" w:cs="Arial"/>
                          <w:b/>
                          <w:noProof/>
                          <w:color w:val="971C49" w:themeColor="accent2"/>
                          <w:kern w:val="28"/>
                          <w:szCs w:val="18"/>
                          <w:lang w:eastAsia="en-US" w:bidi="ru-RU"/>
                        </w:rPr>
                        <w:t xml:space="preserve"> уход</w:t>
                      </w:r>
                      <w:r>
                        <w:rPr>
                          <w:rFonts w:asciiTheme="minorHAnsi" w:hAnsiTheme="minorHAnsi" w:cs="Arial"/>
                          <w:b/>
                          <w:noProof/>
                          <w:color w:val="971C49" w:themeColor="accent2"/>
                          <w:kern w:val="28"/>
                          <w:szCs w:val="18"/>
                          <w:lang w:eastAsia="en-US" w:bidi="ru-RU"/>
                        </w:rPr>
                        <w:t xml:space="preserve"> за получателями услуг СДУ</w:t>
                      </w:r>
                      <w:r w:rsidRPr="008A4B7D">
                        <w:rPr>
                          <w:rFonts w:asciiTheme="minorHAnsi" w:hAnsiTheme="minorHAnsi" w:cs="Arial"/>
                          <w:b/>
                          <w:noProof/>
                          <w:color w:val="971C49" w:themeColor="accent2"/>
                          <w:kern w:val="28"/>
                          <w:szCs w:val="18"/>
                          <w:lang w:eastAsia="en-US" w:bidi="ru-RU"/>
                        </w:rPr>
                        <w:t>:</w:t>
                      </w:r>
                    </w:p>
                    <w:p w:rsidR="00D93932" w:rsidRDefault="00D93932" w:rsidP="009E053B">
                      <w:pPr>
                        <w:pStyle w:val="af7"/>
                        <w:spacing w:before="120" w:beforeAutospacing="0" w:after="120" w:afterAutospacing="0"/>
                        <w:jc w:val="both"/>
                        <w:rPr>
                          <w:noProof/>
                        </w:rPr>
                      </w:pPr>
                      <w:r w:rsidRPr="008A4B7D">
                        <w:rPr>
                          <w:noProof/>
                        </w:rPr>
                        <w:t>- «ШКОЛА УХОДА» за пожилыми людьми и инвалидами</w:t>
                      </w:r>
                      <w:r>
                        <w:rPr>
                          <w:noProof/>
                        </w:rPr>
                        <w:t>:</w:t>
                      </w:r>
                      <w:r w:rsidR="004E22DA">
                        <w:rPr>
                          <w:noProof/>
                        </w:rPr>
                        <w:t xml:space="preserve"> </w:t>
                      </w:r>
                      <w:r w:rsidRPr="008A4B7D">
                        <w:rPr>
                          <w:noProof/>
                        </w:rPr>
                        <w:t>бесплатно</w:t>
                      </w:r>
                      <w:r>
                        <w:rPr>
                          <w:noProof/>
                        </w:rPr>
                        <w:t>е об</w:t>
                      </w:r>
                      <w:r w:rsidRPr="008A4B7D">
                        <w:rPr>
                          <w:noProof/>
                        </w:rPr>
                        <w:t>уч</w:t>
                      </w:r>
                      <w:r>
                        <w:rPr>
                          <w:noProof/>
                        </w:rPr>
                        <w:t>ение</w:t>
                      </w:r>
                      <w:r w:rsidRPr="008A4B7D">
                        <w:rPr>
                          <w:noProof/>
                        </w:rPr>
                        <w:t xml:space="preserve"> правил</w:t>
                      </w:r>
                      <w:r>
                        <w:rPr>
                          <w:noProof/>
                        </w:rPr>
                        <w:t xml:space="preserve">ьному уходу за пожилыми людьми сможет </w:t>
                      </w:r>
                      <w:r w:rsidRPr="008A4B7D">
                        <w:rPr>
                          <w:noProof/>
                        </w:rPr>
                        <w:t xml:space="preserve">любой желающий </w:t>
                      </w:r>
                    </w:p>
                    <w:p w:rsidR="00D93932" w:rsidRDefault="00D93932" w:rsidP="00F27021">
                      <w:pPr>
                        <w:pStyle w:val="af7"/>
                        <w:spacing w:before="0" w:beforeAutospacing="0" w:after="120" w:afterAutospacing="0"/>
                        <w:jc w:val="both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- пункт проката:  предоставление во временное пользование технических средств реабилитации </w:t>
                      </w:r>
                    </w:p>
                    <w:p w:rsidR="00D93932" w:rsidRPr="001B07FC" w:rsidRDefault="00D93932" w:rsidP="00A23284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6471920</wp:posOffset>
                </wp:positionH>
                <wp:positionV relativeFrom="paragraph">
                  <wp:posOffset>1188085</wp:posOffset>
                </wp:positionV>
                <wp:extent cx="1087120" cy="629920"/>
                <wp:effectExtent l="0" t="19050" r="36830" b="36830"/>
                <wp:wrapNone/>
                <wp:docPr id="18" name="Стрелка вправо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7120" cy="629920"/>
                        </a:xfrm>
                        <a:prstGeom prst="rightArrow">
                          <a:avLst>
                            <a:gd name="adj1" fmla="val 61215"/>
                            <a:gd name="adj2" fmla="val 50934"/>
                          </a:avLst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3932" w:rsidRPr="00D67EF2" w:rsidRDefault="00D93932" w:rsidP="00D348F8">
                            <w:pPr>
                              <w:pStyle w:val="af7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/>
                                <w:b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Программы ухода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1" o:spid="_x0000_s1036" type="#_x0000_t13" style="position:absolute;left:0;text-align:left;margin-left:509.6pt;margin-top:93.55pt;width:85.6pt;height:49.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" adj="15225,4189" fillcolor="#0070c0" strokecolor="#225328 [1604]" strokeweight="1pt">
                <v:path arrowok="t"/>
                <v:textbox>
                  <w:txbxContent>
                    <w:p w:rsidR="00D93932" w:rsidRPr="00D67EF2" w:rsidRDefault="00D93932" w:rsidP="00D348F8">
                      <w:pPr>
                        <w:pStyle w:val="af7"/>
                        <w:spacing w:before="0" w:beforeAutospacing="0" w:after="0" w:afterAutospacing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/>
                          <w:b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Программы ухода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1181100</wp:posOffset>
                </wp:positionV>
                <wp:extent cx="1085850" cy="628650"/>
                <wp:effectExtent l="0" t="19050" r="38100" b="38100"/>
                <wp:wrapNone/>
                <wp:docPr id="12" name="Стрелка вправо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5850" cy="628650"/>
                        </a:xfrm>
                        <a:prstGeom prst="rightArrow">
                          <a:avLst>
                            <a:gd name="adj1" fmla="val 61215"/>
                            <a:gd name="adj2" fmla="val 50934"/>
                          </a:avLst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3932" w:rsidRPr="00D67EF2" w:rsidRDefault="00D93932" w:rsidP="00D67EF2">
                            <w:pPr>
                              <w:pStyle w:val="af7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67EF2">
                              <w:rPr>
                                <w:rFonts w:asciiTheme="minorHAnsi" w:hAnsi="Calibri"/>
                                <w:b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 xml:space="preserve">Группы </w:t>
                            </w:r>
                            <w:r>
                              <w:rPr>
                                <w:rFonts w:asciiTheme="minorHAnsi" w:hAnsi="Calibri"/>
                                <w:b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нуждаемости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13" style="position:absolute;left:0;text-align:left;margin-left:250.5pt;margin-top:93pt;width:85.5pt;height:49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" adj="15231,4189" fillcolor="#0070c0" strokecolor="#225328 [1604]" strokeweight="1pt">
                <v:path arrowok="t"/>
                <v:textbox>
                  <w:txbxContent>
                    <w:p w:rsidR="00D93932" w:rsidRPr="00D67EF2" w:rsidRDefault="00D93932" w:rsidP="00D67EF2">
                      <w:pPr>
                        <w:pStyle w:val="af7"/>
                        <w:spacing w:before="0" w:beforeAutospacing="0" w:after="0" w:afterAutospacing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67EF2">
                        <w:rPr>
                          <w:rFonts w:asciiTheme="minorHAnsi" w:hAnsi="Calibri"/>
                          <w:b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 xml:space="preserve">Группы </w:t>
                      </w:r>
                      <w:r>
                        <w:rPr>
                          <w:rFonts w:asciiTheme="minorHAnsi" w:hAnsi="Calibri"/>
                          <w:b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нуждаемости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104775</wp:posOffset>
                </wp:positionV>
                <wp:extent cx="3333750" cy="323850"/>
                <wp:effectExtent l="0" t="0" r="0" b="0"/>
                <wp:wrapNone/>
                <wp:docPr id="235" name="Пятиугольник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0" cy="323850"/>
                        </a:xfrm>
                        <a:prstGeom prst="homePlate">
                          <a:avLst/>
                        </a:prstGeom>
                        <a:solidFill>
                          <a:srgbClr val="005696">
                            <a:alpha val="9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3932" w:rsidRPr="006C4657" w:rsidRDefault="00D93932" w:rsidP="00DE3575">
                            <w:pPr>
                              <w:pStyle w:val="1"/>
                              <w:ind w:left="-284" w:right="207"/>
                              <w:jc w:val="left"/>
                              <w:rPr>
                                <w:b/>
                                <w:i/>
                                <w:noProof/>
                                <w:color w:val="003386"/>
                                <w:sz w:val="22"/>
                                <w:szCs w:val="22"/>
                                <w:lang w:bidi="ru-RU"/>
                              </w:rPr>
                            </w:pPr>
                            <w:r w:rsidRPr="00E443CA">
                              <w:rPr>
                                <w:b/>
                                <w:i/>
                                <w:noProof/>
                                <w:sz w:val="22"/>
                                <w:szCs w:val="22"/>
                                <w:lang w:bidi="ru-RU"/>
                              </w:rPr>
                              <w:t>СИСТЕМА ДОЛГОВРЕМЕННОГО УХОДА</w:t>
                            </w:r>
                            <w:r w:rsidRPr="00E443CA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(СДУ)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7432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235" o:spid="_x0000_s1038" type="#_x0000_t15" style="position:absolute;left:0;text-align:left;margin-left:0;margin-top:8.25pt;width:262.5pt;height:25.5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" adj="20551" fillcolor="#005696" stroked="f" strokeweight="1pt">
                <v:fill opacity="62194f"/>
                <v:path arrowok="t"/>
                <v:textbox inset="21.6pt,,,0">
                  <w:txbxContent>
                    <w:p w:rsidR="00D93932" w:rsidRPr="006C4657" w:rsidRDefault="00D93932" w:rsidP="00DE3575">
                      <w:pPr>
                        <w:pStyle w:val="1"/>
                        <w:ind w:left="-284" w:right="207"/>
                        <w:jc w:val="left"/>
                        <w:rPr>
                          <w:b/>
                          <w:i/>
                          <w:noProof/>
                          <w:color w:val="003386"/>
                          <w:sz w:val="22"/>
                          <w:szCs w:val="22"/>
                          <w:lang w:bidi="ru-RU"/>
                        </w:rPr>
                      </w:pPr>
                      <w:r w:rsidRPr="00E443CA">
                        <w:rPr>
                          <w:b/>
                          <w:i/>
                          <w:noProof/>
                          <w:sz w:val="22"/>
                          <w:szCs w:val="22"/>
                          <w:lang w:bidi="ru-RU"/>
                        </w:rPr>
                        <w:t>СИСТЕМА ДОЛГОВРЕМЕННОГО УХОДА</w:t>
                      </w:r>
                      <w:r w:rsidRPr="00E443CA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(СДУ)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6896100</wp:posOffset>
                </wp:positionV>
                <wp:extent cx="6772275" cy="1104900"/>
                <wp:effectExtent l="0" t="0" r="0" b="0"/>
                <wp:wrapNone/>
                <wp:docPr id="228" name="Поле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722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93932" w:rsidRPr="00E26651" w:rsidRDefault="00D93932" w:rsidP="00E26651">
                            <w:pPr>
                              <w:pStyle w:val="af7"/>
                              <w:spacing w:after="0" w:afterAutospacing="0"/>
                              <w:ind w:firstLine="426"/>
                              <w:jc w:val="both"/>
                            </w:pPr>
                            <w:r w:rsidRPr="00E26651">
                              <w:rPr>
                                <w:b/>
                                <w:i/>
                                <w:color w:val="FFFFFF" w:themeColor="background1"/>
                              </w:rPr>
                              <w:t>Цель - предоставление</w:t>
                            </w:r>
                            <w:r>
                              <w:rPr>
                                <w:b/>
                                <w:i/>
                                <w:noProof/>
                                <w:color w:val="FFFFFF" w:themeColor="background1"/>
                                <w:szCs w:val="18"/>
                              </w:rPr>
                              <w:t xml:space="preserve"> чел</w:t>
                            </w:r>
                            <w:r w:rsidRPr="00E26651">
                              <w:rPr>
                                <w:b/>
                                <w:i/>
                                <w:noProof/>
                                <w:color w:val="FFFFFF" w:themeColor="background1"/>
                                <w:szCs w:val="18"/>
                              </w:rPr>
                              <w:t xml:space="preserve">овеку, утратившему способность к самообслуживанию, социального имедицинского обслуживания, позволяющего сохранять </w:t>
                            </w:r>
                            <w:r>
                              <w:rPr>
                                <w:b/>
                                <w:i/>
                                <w:noProof/>
                                <w:color w:val="FFFFFF" w:themeColor="background1"/>
                                <w:szCs w:val="18"/>
                              </w:rPr>
                              <w:t>привычный образ жизни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8" o:spid="_x0000_s1039" type="#_x0000_t202" style="position:absolute;left:0;text-align:left;margin-left:12pt;margin-top:543pt;width:533.25pt;height:87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" filled="f" stroked="f" strokeweight=".5pt">
                <v:path arrowok="t"/>
                <v:textbox>
                  <w:txbxContent>
                    <w:p w:rsidR="00D93932" w:rsidRPr="00E26651" w:rsidRDefault="00D93932" w:rsidP="00E26651">
                      <w:pPr>
                        <w:pStyle w:val="af7"/>
                        <w:spacing w:after="0" w:afterAutospacing="0"/>
                        <w:ind w:firstLine="426"/>
                        <w:jc w:val="both"/>
                      </w:pPr>
                      <w:r w:rsidRPr="00E26651">
                        <w:rPr>
                          <w:b/>
                          <w:i/>
                          <w:color w:val="FFFFFF" w:themeColor="background1"/>
                        </w:rPr>
                        <w:t>Цель - предоставление</w:t>
                      </w:r>
                      <w:r>
                        <w:rPr>
                          <w:b/>
                          <w:i/>
                          <w:noProof/>
                          <w:color w:val="FFFFFF" w:themeColor="background1"/>
                          <w:szCs w:val="18"/>
                        </w:rPr>
                        <w:t xml:space="preserve"> чел</w:t>
                      </w:r>
                      <w:r w:rsidRPr="00E26651">
                        <w:rPr>
                          <w:b/>
                          <w:i/>
                          <w:noProof/>
                          <w:color w:val="FFFFFF" w:themeColor="background1"/>
                          <w:szCs w:val="18"/>
                        </w:rPr>
                        <w:t xml:space="preserve">овеку, утратившему способность к самообслуживанию, социального имедицинского обслуживания, позволяющего сохранять </w:t>
                      </w:r>
                      <w:r>
                        <w:rPr>
                          <w:b/>
                          <w:i/>
                          <w:noProof/>
                          <w:color w:val="FFFFFF" w:themeColor="background1"/>
                          <w:szCs w:val="18"/>
                        </w:rPr>
                        <w:t>привычный образ жизни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page">
                  <wp:posOffset>152400</wp:posOffset>
                </wp:positionH>
                <wp:positionV relativeFrom="page">
                  <wp:posOffset>6896100</wp:posOffset>
                </wp:positionV>
                <wp:extent cx="7124700" cy="581025"/>
                <wp:effectExtent l="0" t="0" r="0" b="9525"/>
                <wp:wrapNone/>
                <wp:docPr id="52" name="Пяти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24700" cy="581025"/>
                        </a:xfrm>
                        <a:prstGeom prst="homePlate">
                          <a:avLst/>
                        </a:prstGeom>
                        <a:solidFill>
                          <a:srgbClr val="00569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3932" w:rsidRPr="006F2698" w:rsidRDefault="00D93932" w:rsidP="00E26651">
                            <w:pPr>
                              <w:pStyle w:val="1"/>
                              <w:ind w:left="-142" w:right="207" w:firstLine="142"/>
                              <w:rPr>
                                <w:b/>
                                <w:i/>
                                <w:noProof/>
                                <w:sz w:val="22"/>
                                <w:szCs w:val="22"/>
                                <w:lang w:bidi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7432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52" o:spid="_x0000_s1040" type="#_x0000_t15" style="position:absolute;left:0;text-align:left;margin-left:12pt;margin-top:543pt;width:561pt;height:45.75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" adj="20719" fillcolor="#005696" stroked="f" strokeweight="1pt">
                <v:path arrowok="t"/>
                <v:textbox inset="21.6pt,,,0">
                  <w:txbxContent>
                    <w:p w:rsidR="00D93932" w:rsidRPr="006F2698" w:rsidRDefault="00D93932" w:rsidP="00E26651">
                      <w:pPr>
                        <w:pStyle w:val="1"/>
                        <w:ind w:left="-142" w:right="207" w:firstLine="142"/>
                        <w:rPr>
                          <w:b/>
                          <w:i/>
                          <w:noProof/>
                          <w:sz w:val="22"/>
                          <w:szCs w:val="22"/>
                          <w:lang w:bidi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822080" behindDoc="0" locked="0" layoutInCell="1" allowOverlap="1">
                <wp:simplePos x="0" y="0"/>
                <wp:positionH relativeFrom="page">
                  <wp:posOffset>3672840</wp:posOffset>
                </wp:positionH>
                <wp:positionV relativeFrom="page">
                  <wp:posOffset>1962150</wp:posOffset>
                </wp:positionV>
                <wp:extent cx="3600450" cy="4619625"/>
                <wp:effectExtent l="0" t="0" r="0" b="9525"/>
                <wp:wrapNone/>
                <wp:docPr id="238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600450" cy="461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93932" w:rsidRPr="001B07FC" w:rsidRDefault="00D93932" w:rsidP="00E61AEE">
                            <w:pPr>
                              <w:spacing w:before="120" w:after="120"/>
                              <w:jc w:val="both"/>
                              <w:outlineLvl w:val="1"/>
                              <w:rPr>
                                <w:b/>
                                <w:noProof/>
                                <w:color w:val="971C49" w:themeColor="accent2"/>
                                <w:lang w:bidi="ru-RU"/>
                              </w:rPr>
                            </w:pPr>
                            <w:r w:rsidRPr="001B07FC">
                              <w:rPr>
                                <w:b/>
                                <w:noProof/>
                                <w:color w:val="971C49" w:themeColor="accent2"/>
                                <w:lang w:val="ru-RU" w:bidi="ru-RU"/>
                              </w:rPr>
                              <w:t>Получателями услуг СДУ являются признанные нуждающимися в уходе:</w:t>
                            </w:r>
                          </w:p>
                          <w:p w:rsidR="00D93932" w:rsidRPr="001B07FC" w:rsidRDefault="00D93932" w:rsidP="00E61AEE">
                            <w:pPr>
                              <w:spacing w:before="120" w:after="120"/>
                              <w:jc w:val="both"/>
                              <w:outlineLvl w:val="1"/>
                              <w:rPr>
                                <w:b/>
                                <w:noProof/>
                                <w:color w:val="971C49" w:themeColor="accent2"/>
                                <w:lang w:bidi="ru-RU"/>
                              </w:rPr>
                            </w:pPr>
                          </w:p>
                          <w:p w:rsidR="00D93932" w:rsidRPr="001B07FC" w:rsidRDefault="00D93932" w:rsidP="00E61AEE">
                            <w:pPr>
                              <w:spacing w:before="120" w:after="120"/>
                              <w:jc w:val="both"/>
                              <w:outlineLvl w:val="1"/>
                              <w:rPr>
                                <w:b/>
                                <w:noProof/>
                                <w:color w:val="971C49" w:themeColor="accent2"/>
                                <w:lang w:bidi="ru-RU"/>
                              </w:rPr>
                            </w:pPr>
                          </w:p>
                          <w:p w:rsidR="00D93932" w:rsidRPr="001B07FC" w:rsidRDefault="00D93932" w:rsidP="00E61AEE">
                            <w:pPr>
                              <w:spacing w:before="120" w:after="120"/>
                              <w:jc w:val="both"/>
                              <w:outlineLvl w:val="1"/>
                              <w:rPr>
                                <w:b/>
                                <w:noProof/>
                                <w:color w:val="971C49" w:themeColor="accent2"/>
                                <w:lang w:bidi="ru-RU"/>
                              </w:rPr>
                            </w:pPr>
                          </w:p>
                          <w:p w:rsidR="00D93932" w:rsidRPr="001B07FC" w:rsidRDefault="00D93932" w:rsidP="00E61AEE">
                            <w:pPr>
                              <w:spacing w:before="120" w:after="120"/>
                              <w:jc w:val="both"/>
                              <w:outlineLvl w:val="1"/>
                              <w:rPr>
                                <w:b/>
                                <w:noProof/>
                                <w:color w:val="971C49" w:themeColor="accent2"/>
                                <w:lang w:bidi="ru-RU"/>
                              </w:rPr>
                            </w:pPr>
                          </w:p>
                          <w:p w:rsidR="00D93932" w:rsidRPr="001B07FC" w:rsidRDefault="00D93932" w:rsidP="00E61AEE">
                            <w:pPr>
                              <w:spacing w:before="120" w:after="120"/>
                              <w:jc w:val="both"/>
                              <w:outlineLvl w:val="1"/>
                              <w:rPr>
                                <w:b/>
                                <w:noProof/>
                                <w:color w:val="971C49" w:themeColor="accent2"/>
                                <w:lang w:bidi="ru-RU"/>
                              </w:rPr>
                            </w:pPr>
                          </w:p>
                          <w:p w:rsidR="00D93932" w:rsidRPr="001B07FC" w:rsidRDefault="00D93932" w:rsidP="00E61AEE">
                            <w:pPr>
                              <w:spacing w:before="120" w:after="120"/>
                              <w:jc w:val="both"/>
                              <w:outlineLvl w:val="1"/>
                              <w:rPr>
                                <w:b/>
                                <w:noProof/>
                                <w:color w:val="971C49" w:themeColor="accent2"/>
                                <w:lang w:bidi="ru-RU"/>
                              </w:rPr>
                            </w:pPr>
                          </w:p>
                          <w:p w:rsidR="00D93932" w:rsidRPr="001B07FC" w:rsidRDefault="00D93932" w:rsidP="00E61AEE">
                            <w:pPr>
                              <w:spacing w:before="120" w:after="120"/>
                              <w:jc w:val="both"/>
                              <w:outlineLvl w:val="1"/>
                              <w:rPr>
                                <w:b/>
                                <w:noProof/>
                                <w:color w:val="971C49" w:themeColor="accent2"/>
                                <w:lang w:bidi="ru-RU"/>
                              </w:rPr>
                            </w:pPr>
                            <w:r w:rsidRPr="001B07FC">
                              <w:rPr>
                                <w:b/>
                                <w:noProof/>
                                <w:color w:val="971C49" w:themeColor="accent2"/>
                                <w:lang w:val="ru-RU" w:bidi="ru-RU"/>
                              </w:rPr>
                              <w:t>Место оказания</w:t>
                            </w:r>
                            <w:r w:rsidR="004E22DA">
                              <w:rPr>
                                <w:b/>
                                <w:noProof/>
                                <w:color w:val="971C49" w:themeColor="accent2"/>
                                <w:lang w:val="ru-RU" w:bidi="ru-RU"/>
                              </w:rPr>
                              <w:t xml:space="preserve"> </w:t>
                            </w:r>
                            <w:r w:rsidRPr="001B07FC">
                              <w:rPr>
                                <w:b/>
                                <w:noProof/>
                                <w:color w:val="971C49" w:themeColor="accent2"/>
                                <w:lang w:val="ru-RU" w:bidi="ru-RU"/>
                              </w:rPr>
                              <w:t>услуг с учетом формы и объема социальных услуг:</w:t>
                            </w:r>
                          </w:p>
                          <w:tbl>
                            <w:tblPr>
                              <w:tblStyle w:val="af9"/>
                              <w:tblW w:w="563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4395"/>
                            </w:tblGrid>
                            <w:tr w:rsidR="00D93932" w:rsidTr="003E467E">
                              <w:tc>
                                <w:tcPr>
                                  <w:tcW w:w="1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93932" w:rsidRDefault="00D93932" w:rsidP="005718C2">
                                  <w:pPr>
                                    <w:pStyle w:val="af8"/>
                                    <w:jc w:val="both"/>
                                    <w:rPr>
                                      <w:b w:val="0"/>
                                      <w:bCs w:val="0"/>
                                      <w:spacing w:val="-1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BC6164">
                                    <w:rPr>
                                      <w:noProof/>
                                      <w:lang w:val="ru-RU" w:eastAsia="ru-RU" w:bidi="ar-SA"/>
                                    </w:rPr>
                                    <w:drawing>
                                      <wp:inline distT="0" distB="0" distL="0" distR="0">
                                        <wp:extent cx="619674" cy="500743"/>
                                        <wp:effectExtent l="0" t="0" r="9525" b="0"/>
                                        <wp:docPr id="23" name="Рисунок 23" descr="C:\Users\mob\AppData\Local\Microsoft\Windows\Temporary Internet Files\Content.Word\depositphotos_84565470-stock-illustration-elderly-care-nursing-old-folks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 descr="C:\Users\mob\AppData\Local\Microsoft\Windows\Temporary Internet Files\Content.Word\depositphotos_84565470-stock-illustration-elderly-care-nursing-old-folks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duotone>
                                                    <a:schemeClr val="accent2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19754" cy="5008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accent2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93932" w:rsidRPr="009D4F74" w:rsidRDefault="00D93932" w:rsidP="005718C2">
                                  <w:pPr>
                                    <w:pStyle w:val="af8"/>
                                    <w:spacing w:line="240" w:lineRule="auto"/>
                                    <w:jc w:val="left"/>
                                    <w:rPr>
                                      <w:bCs w:val="0"/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9D4F74">
                                    <w:rPr>
                                      <w:bCs w:val="0"/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на дому</w:t>
                                  </w:r>
                                </w:p>
                              </w:tc>
                            </w:tr>
                            <w:tr w:rsidR="00D93932" w:rsidRPr="009749D3" w:rsidTr="002A0333">
                              <w:tc>
                                <w:tcPr>
                                  <w:tcW w:w="1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93932" w:rsidRDefault="00D93932" w:rsidP="005718C2">
                                  <w:pPr>
                                    <w:pStyle w:val="af8"/>
                                    <w:rPr>
                                      <w:b w:val="0"/>
                                      <w:bCs w:val="0"/>
                                      <w:spacing w:val="-1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ru-RU" w:eastAsia="ru-RU" w:bidi="ar-SA"/>
                                    </w:rPr>
                                    <w:drawing>
                                      <wp:inline distT="0" distB="0" distL="0" distR="0">
                                        <wp:extent cx="395512" cy="495300"/>
                                        <wp:effectExtent l="0" t="0" r="5080" b="0"/>
                                        <wp:docPr id="24" name="Рисунок 24" descr="C:\Users\mob\AppData\Local\Microsoft\Windows\Temporary Internet Files\Content.Word\612456-98f13708210194c475687be6106a3b84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C:\Users\mob\AppData\Local\Microsoft\Windows\Temporary Internet Files\Content.Word\612456-98f13708210194c475687be6106a3b84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duotone>
                                                    <a:schemeClr val="accent2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6969" cy="497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accent2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val="ru-RU" w:eastAsia="ru-RU" w:bidi="ar-SA"/>
                                    </w:rPr>
                                    <w:drawing>
                                      <wp:inline distT="0" distB="0" distL="0" distR="0">
                                        <wp:extent cx="455729" cy="465685"/>
                                        <wp:effectExtent l="0" t="0" r="1905" b="0"/>
                                        <wp:docPr id="25" name="Рисунок 25" descr="C:\Users\mob\AppData\Local\Microsoft\Windows\Temporary Internet Files\Content.Word\depositphotos_128398224-stock-illustration-person-in-wheelchair-icon-imag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mob\AppData\Local\Microsoft\Windows\Temporary Internet Files\Content.Word\depositphotos_128398224-stock-illustration-person-in-wheelchair-icon-imag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duotone>
                                                    <a:schemeClr val="accent2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8232" cy="4682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93932" w:rsidRPr="009D4F74" w:rsidRDefault="00D93932" w:rsidP="002A0333">
                                  <w:pPr>
                                    <w:pStyle w:val="af8"/>
                                    <w:spacing w:line="240" w:lineRule="auto"/>
                                    <w:jc w:val="left"/>
                                    <w:rPr>
                                      <w:bCs w:val="0"/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9D4F74">
                                    <w:rPr>
                                      <w:bCs w:val="0"/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в стационарных и полустацианарных учреждениях  социального обслуживания</w:t>
                                  </w:r>
                                </w:p>
                              </w:tc>
                            </w:tr>
                            <w:tr w:rsidR="00D93932" w:rsidTr="002A0333">
                              <w:tc>
                                <w:tcPr>
                                  <w:tcW w:w="1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93932" w:rsidRDefault="00D93932" w:rsidP="005718C2">
                                  <w:pPr>
                                    <w:pStyle w:val="af8"/>
                                    <w:rPr>
                                      <w:noProof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ru-RU" w:eastAsia="ru-RU" w:bidi="ar-SA"/>
                                    </w:rPr>
                                    <w:drawing>
                                      <wp:inline distT="0" distB="0" distL="0" distR="0">
                                        <wp:extent cx="457200" cy="512284"/>
                                        <wp:effectExtent l="0" t="0" r="0" b="2540"/>
                                        <wp:docPr id="26" name="Рисунок 26" descr="C:\Users\mob\AppData\Local\Microsoft\Windows\Temporary Internet Files\Content.Word\знак-и-символ-вектора-значка-ушиба-изолированные-на-белой-предпосылке-13373204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18" descr="C:\Users\mob\AppData\Local\Microsoft\Windows\Temporary Internet Files\Content.Word\знак-и-символ-вектора-значка-ушиба-изолированные-на-белой-предпосылке-133732048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duotone>
                                                    <a:schemeClr val="accent2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5122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93932" w:rsidRPr="009D4F74" w:rsidRDefault="00D93932" w:rsidP="005718C2">
                                  <w:pPr>
                                    <w:pStyle w:val="af8"/>
                                    <w:spacing w:line="240" w:lineRule="auto"/>
                                    <w:jc w:val="left"/>
                                    <w:rPr>
                                      <w:bCs w:val="0"/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9D4F74">
                                    <w:rPr>
                                      <w:bCs w:val="0"/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неформальный/родственный</w:t>
                                  </w:r>
                                </w:p>
                                <w:p w:rsidR="00D93932" w:rsidRPr="009D4F74" w:rsidRDefault="00D93932" w:rsidP="005718C2">
                                  <w:pPr>
                                    <w:pStyle w:val="af8"/>
                                    <w:spacing w:line="240" w:lineRule="auto"/>
                                    <w:jc w:val="left"/>
                                    <w:rPr>
                                      <w:bCs w:val="0"/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9D4F74">
                                    <w:rPr>
                                      <w:bCs w:val="0"/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уход</w:t>
                                  </w:r>
                                </w:p>
                              </w:tc>
                            </w:tr>
                          </w:tbl>
                          <w:p w:rsidR="00D93932" w:rsidRPr="00F03929" w:rsidRDefault="00D93932" w:rsidP="0006527B">
                            <w:pPr>
                              <w:pStyle w:val="af8"/>
                              <w:jc w:val="left"/>
                              <w:rPr>
                                <w:b w:val="0"/>
                                <w:bCs w:val="0"/>
                                <w:spacing w:val="-1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41" type="#_x0000_t202" style="position:absolute;left:0;text-align:left;margin-left:289.2pt;margin-top:154.5pt;width:283.5pt;height:363.75pt;z-index:2518220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" filled="f" stroked="f" strokeweight="0" insetpen="t">
                <o:lock v:ext="edit" shapetype="t"/>
                <v:textbox inset="2.85pt,2.85pt,2.85pt,2.85pt">
                  <w:txbxContent>
                    <w:p w:rsidR="00D93932" w:rsidRPr="001B07FC" w:rsidRDefault="00D93932" w:rsidP="00E61AEE">
                      <w:pPr>
                        <w:spacing w:before="120" w:after="120"/>
                        <w:jc w:val="both"/>
                        <w:outlineLvl w:val="1"/>
                        <w:rPr>
                          <w:b/>
                          <w:noProof/>
                          <w:color w:val="971C49" w:themeColor="accent2"/>
                          <w:lang w:bidi="ru-RU"/>
                        </w:rPr>
                      </w:pPr>
                      <w:r w:rsidRPr="001B07FC">
                        <w:rPr>
                          <w:b/>
                          <w:noProof/>
                          <w:color w:val="971C49" w:themeColor="accent2"/>
                          <w:lang w:val="ru-RU" w:bidi="ru-RU"/>
                        </w:rPr>
                        <w:t>Получателями услуг СДУ являются признанные нуждающимися в уходе:</w:t>
                      </w:r>
                    </w:p>
                    <w:p w:rsidR="00D93932" w:rsidRPr="001B07FC" w:rsidRDefault="00D93932" w:rsidP="00E61AEE">
                      <w:pPr>
                        <w:spacing w:before="120" w:after="120"/>
                        <w:jc w:val="both"/>
                        <w:outlineLvl w:val="1"/>
                        <w:rPr>
                          <w:b/>
                          <w:noProof/>
                          <w:color w:val="971C49" w:themeColor="accent2"/>
                          <w:lang w:bidi="ru-RU"/>
                        </w:rPr>
                      </w:pPr>
                    </w:p>
                    <w:p w:rsidR="00D93932" w:rsidRPr="001B07FC" w:rsidRDefault="00D93932" w:rsidP="00E61AEE">
                      <w:pPr>
                        <w:spacing w:before="120" w:after="120"/>
                        <w:jc w:val="both"/>
                        <w:outlineLvl w:val="1"/>
                        <w:rPr>
                          <w:b/>
                          <w:noProof/>
                          <w:color w:val="971C49" w:themeColor="accent2"/>
                          <w:lang w:bidi="ru-RU"/>
                        </w:rPr>
                      </w:pPr>
                    </w:p>
                    <w:p w:rsidR="00D93932" w:rsidRPr="001B07FC" w:rsidRDefault="00D93932" w:rsidP="00E61AEE">
                      <w:pPr>
                        <w:spacing w:before="120" w:after="120"/>
                        <w:jc w:val="both"/>
                        <w:outlineLvl w:val="1"/>
                        <w:rPr>
                          <w:b/>
                          <w:noProof/>
                          <w:color w:val="971C49" w:themeColor="accent2"/>
                          <w:lang w:bidi="ru-RU"/>
                        </w:rPr>
                      </w:pPr>
                    </w:p>
                    <w:p w:rsidR="00D93932" w:rsidRPr="001B07FC" w:rsidRDefault="00D93932" w:rsidP="00E61AEE">
                      <w:pPr>
                        <w:spacing w:before="120" w:after="120"/>
                        <w:jc w:val="both"/>
                        <w:outlineLvl w:val="1"/>
                        <w:rPr>
                          <w:b/>
                          <w:noProof/>
                          <w:color w:val="971C49" w:themeColor="accent2"/>
                          <w:lang w:bidi="ru-RU"/>
                        </w:rPr>
                      </w:pPr>
                    </w:p>
                    <w:p w:rsidR="00D93932" w:rsidRPr="001B07FC" w:rsidRDefault="00D93932" w:rsidP="00E61AEE">
                      <w:pPr>
                        <w:spacing w:before="120" w:after="120"/>
                        <w:jc w:val="both"/>
                        <w:outlineLvl w:val="1"/>
                        <w:rPr>
                          <w:b/>
                          <w:noProof/>
                          <w:color w:val="971C49" w:themeColor="accent2"/>
                          <w:lang w:bidi="ru-RU"/>
                        </w:rPr>
                      </w:pPr>
                    </w:p>
                    <w:p w:rsidR="00D93932" w:rsidRPr="001B07FC" w:rsidRDefault="00D93932" w:rsidP="00E61AEE">
                      <w:pPr>
                        <w:spacing w:before="120" w:after="120"/>
                        <w:jc w:val="both"/>
                        <w:outlineLvl w:val="1"/>
                        <w:rPr>
                          <w:b/>
                          <w:noProof/>
                          <w:color w:val="971C49" w:themeColor="accent2"/>
                          <w:lang w:bidi="ru-RU"/>
                        </w:rPr>
                      </w:pPr>
                    </w:p>
                    <w:p w:rsidR="00D93932" w:rsidRPr="001B07FC" w:rsidRDefault="00D93932" w:rsidP="00E61AEE">
                      <w:pPr>
                        <w:spacing w:before="120" w:after="120"/>
                        <w:jc w:val="both"/>
                        <w:outlineLvl w:val="1"/>
                        <w:rPr>
                          <w:b/>
                          <w:noProof/>
                          <w:color w:val="971C49" w:themeColor="accent2"/>
                          <w:lang w:bidi="ru-RU"/>
                        </w:rPr>
                      </w:pPr>
                      <w:r w:rsidRPr="001B07FC">
                        <w:rPr>
                          <w:b/>
                          <w:noProof/>
                          <w:color w:val="971C49" w:themeColor="accent2"/>
                          <w:lang w:val="ru-RU" w:bidi="ru-RU"/>
                        </w:rPr>
                        <w:t>Место оказания</w:t>
                      </w:r>
                      <w:r w:rsidR="004E22DA">
                        <w:rPr>
                          <w:b/>
                          <w:noProof/>
                          <w:color w:val="971C49" w:themeColor="accent2"/>
                          <w:lang w:val="ru-RU" w:bidi="ru-RU"/>
                        </w:rPr>
                        <w:t xml:space="preserve"> </w:t>
                      </w:r>
                      <w:r w:rsidRPr="001B07FC">
                        <w:rPr>
                          <w:b/>
                          <w:noProof/>
                          <w:color w:val="971C49" w:themeColor="accent2"/>
                          <w:lang w:val="ru-RU" w:bidi="ru-RU"/>
                        </w:rPr>
                        <w:t>услуг с учетом формы и объема социальных услуг:</w:t>
                      </w:r>
                    </w:p>
                    <w:tbl>
                      <w:tblPr>
                        <w:tblStyle w:val="af9"/>
                        <w:tblW w:w="563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4395"/>
                      </w:tblGrid>
                      <w:tr w:rsidR="00D93932" w:rsidTr="003E467E">
                        <w:tc>
                          <w:tcPr>
                            <w:tcW w:w="12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93932" w:rsidRDefault="00D93932" w:rsidP="005718C2">
                            <w:pPr>
                              <w:pStyle w:val="af8"/>
                              <w:jc w:val="both"/>
                              <w:rPr>
                                <w:b w:val="0"/>
                                <w:bCs w:val="0"/>
                                <w:spacing w:val="-1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BC6164">
                              <w:rPr>
                                <w:noProof/>
                                <w:lang w:val="ru-RU" w:eastAsia="ru-RU" w:bidi="ar-SA"/>
                              </w:rPr>
                              <w:drawing>
                                <wp:inline distT="0" distB="0" distL="0" distR="0">
                                  <wp:extent cx="619674" cy="500743"/>
                                  <wp:effectExtent l="0" t="0" r="9525" b="0"/>
                                  <wp:docPr id="23" name="Рисунок 23" descr="C:\Users\mob\AppData\Local\Microsoft\Windows\Temporary Internet Files\Content.Word\depositphotos_84565470-stock-illustration-elderly-care-nursing-old-folk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mob\AppData\Local\Microsoft\Windows\Temporary Internet Files\Content.Word\depositphotos_84565470-stock-illustration-elderly-care-nursing-old-folk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754" cy="5008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2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3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93932" w:rsidRPr="009D4F74" w:rsidRDefault="00D93932" w:rsidP="005718C2">
                            <w:pPr>
                              <w:pStyle w:val="af8"/>
                              <w:spacing w:line="240" w:lineRule="auto"/>
                              <w:jc w:val="left"/>
                              <w:rPr>
                                <w:bCs w:val="0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D4F74">
                              <w:rPr>
                                <w:bCs w:val="0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на дому</w:t>
                            </w:r>
                          </w:p>
                        </w:tc>
                      </w:tr>
                      <w:tr w:rsidR="00D93932" w:rsidRPr="009749D3" w:rsidTr="002A0333">
                        <w:tc>
                          <w:tcPr>
                            <w:tcW w:w="12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93932" w:rsidRDefault="00D93932" w:rsidP="005718C2">
                            <w:pPr>
                              <w:pStyle w:val="af8"/>
                              <w:rPr>
                                <w:b w:val="0"/>
                                <w:bCs w:val="0"/>
                                <w:spacing w:val="-1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lang w:val="ru-RU" w:eastAsia="ru-RU" w:bidi="ar-SA"/>
                              </w:rPr>
                              <w:drawing>
                                <wp:inline distT="0" distB="0" distL="0" distR="0">
                                  <wp:extent cx="395512" cy="495300"/>
                                  <wp:effectExtent l="0" t="0" r="5080" b="0"/>
                                  <wp:docPr id="24" name="Рисунок 24" descr="C:\Users\mob\AppData\Local\Microsoft\Windows\Temporary Internet Files\Content.Word\612456-98f13708210194c475687be6106a3b8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mob\AppData\Local\Microsoft\Windows\Temporary Internet Files\Content.Word\612456-98f13708210194c475687be6106a3b8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969" cy="497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2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ru-RU" w:eastAsia="ru-RU" w:bidi="ar-SA"/>
                              </w:rPr>
                              <w:drawing>
                                <wp:inline distT="0" distB="0" distL="0" distR="0">
                                  <wp:extent cx="455729" cy="465685"/>
                                  <wp:effectExtent l="0" t="0" r="1905" b="0"/>
                                  <wp:docPr id="25" name="Рисунок 25" descr="C:\Users\mob\AppData\Local\Microsoft\Windows\Temporary Internet Files\Content.Word\depositphotos_128398224-stock-illustration-person-in-wheelchair-icon-imag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mob\AppData\Local\Microsoft\Windows\Temporary Internet Files\Content.Word\depositphotos_128398224-stock-illustration-person-in-wheelchair-icon-imag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8232" cy="4682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3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93932" w:rsidRPr="009D4F74" w:rsidRDefault="00D93932" w:rsidP="002A0333">
                            <w:pPr>
                              <w:pStyle w:val="af8"/>
                              <w:spacing w:line="240" w:lineRule="auto"/>
                              <w:jc w:val="left"/>
                              <w:rPr>
                                <w:bCs w:val="0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D4F74">
                              <w:rPr>
                                <w:bCs w:val="0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в стационарных и полустацианарных учреждениях  социального обслуживания</w:t>
                            </w:r>
                          </w:p>
                        </w:tc>
                      </w:tr>
                      <w:tr w:rsidR="00D93932" w:rsidTr="002A0333">
                        <w:tc>
                          <w:tcPr>
                            <w:tcW w:w="12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93932" w:rsidRDefault="00D93932" w:rsidP="005718C2">
                            <w:pPr>
                              <w:pStyle w:val="af8"/>
                              <w:rPr>
                                <w:noProof/>
                                <w:lang w:eastAsia="ru-RU"/>
                              </w:rPr>
                            </w:pPr>
                            <w:r>
                              <w:rPr>
                                <w:noProof/>
                                <w:lang w:val="ru-RU" w:eastAsia="ru-RU" w:bidi="ar-SA"/>
                              </w:rPr>
                              <w:drawing>
                                <wp:inline distT="0" distB="0" distL="0" distR="0">
                                  <wp:extent cx="457200" cy="512284"/>
                                  <wp:effectExtent l="0" t="0" r="0" b="2540"/>
                                  <wp:docPr id="26" name="Рисунок 26" descr="C:\Users\mob\AppData\Local\Microsoft\Windows\Temporary Internet Files\Content.Word\знак-и-символ-вектора-значка-ушиба-изолированные-на-белой-предпосылке-13373204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8" descr="C:\Users\mob\AppData\Local\Microsoft\Windows\Temporary Internet Files\Content.Word\знак-и-символ-вектора-значка-ушиба-изолированные-на-белой-предпосылке-13373204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5122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3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93932" w:rsidRPr="009D4F74" w:rsidRDefault="00D93932" w:rsidP="005718C2">
                            <w:pPr>
                              <w:pStyle w:val="af8"/>
                              <w:spacing w:line="240" w:lineRule="auto"/>
                              <w:jc w:val="left"/>
                              <w:rPr>
                                <w:bCs w:val="0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D4F74">
                              <w:rPr>
                                <w:bCs w:val="0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неформальный/родственный</w:t>
                            </w:r>
                          </w:p>
                          <w:p w:rsidR="00D93932" w:rsidRPr="009D4F74" w:rsidRDefault="00D93932" w:rsidP="005718C2">
                            <w:pPr>
                              <w:pStyle w:val="af8"/>
                              <w:spacing w:line="240" w:lineRule="auto"/>
                              <w:jc w:val="left"/>
                              <w:rPr>
                                <w:bCs w:val="0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D4F74">
                              <w:rPr>
                                <w:bCs w:val="0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 xml:space="preserve"> уход</w:t>
                            </w:r>
                          </w:p>
                        </w:tc>
                      </w:tr>
                    </w:tbl>
                    <w:p w:rsidR="00D93932" w:rsidRPr="00F03929" w:rsidRDefault="00D93932" w:rsidP="0006527B">
                      <w:pPr>
                        <w:pStyle w:val="af8"/>
                        <w:jc w:val="left"/>
                        <w:rPr>
                          <w:b w:val="0"/>
                          <w:bCs w:val="0"/>
                          <w:spacing w:val="-1"/>
                          <w:sz w:val="28"/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4180840</wp:posOffset>
                </wp:positionH>
                <wp:positionV relativeFrom="paragraph">
                  <wp:posOffset>1257300</wp:posOffset>
                </wp:positionV>
                <wp:extent cx="2181225" cy="1009650"/>
                <wp:effectExtent l="0" t="0" r="0" b="0"/>
                <wp:wrapNone/>
                <wp:docPr id="29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1225" cy="1009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93932" w:rsidRPr="009749D3" w:rsidRDefault="00D93932">
                            <w:pPr>
                              <w:rPr>
                                <w:b/>
                                <w:noProof/>
                                <w:color w:val="971C49" w:themeColor="accent2"/>
                                <w:sz w:val="28"/>
                                <w:szCs w:val="28"/>
                                <w:lang w:bidi="ru-RU"/>
                              </w:rPr>
                            </w:pPr>
                            <w:r w:rsidRPr="009749D3">
                              <w:rPr>
                                <w:b/>
                                <w:noProof/>
                                <w:color w:val="971C49" w:themeColor="accent2"/>
                                <w:sz w:val="28"/>
                                <w:szCs w:val="28"/>
                                <w:lang w:val="ru-RU" w:bidi="ru-RU"/>
                              </w:rPr>
                              <w:t>Кто и где может</w:t>
                            </w:r>
                          </w:p>
                          <w:p w:rsidR="00D93932" w:rsidRPr="009749D3" w:rsidRDefault="00D939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749D3">
                              <w:rPr>
                                <w:b/>
                                <w:noProof/>
                                <w:color w:val="971C49" w:themeColor="accent2"/>
                                <w:sz w:val="28"/>
                                <w:szCs w:val="28"/>
                                <w:lang w:val="ru-RU" w:bidi="ru-RU"/>
                              </w:rPr>
                              <w:t>получить услуги СДУ?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29.2pt;margin-top:99pt;width:171.75pt;height:79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" filled="f" stroked="f">
                <v:path arrowok="t"/>
                <v:textbox>
                  <w:txbxContent>
                    <w:p w:rsidR="00D93932" w:rsidRPr="009749D3" w:rsidRDefault="00D93932">
                      <w:pPr>
                        <w:rPr>
                          <w:b/>
                          <w:noProof/>
                          <w:color w:val="971C49" w:themeColor="accent2"/>
                          <w:sz w:val="28"/>
                          <w:szCs w:val="28"/>
                          <w:lang w:bidi="ru-RU"/>
                        </w:rPr>
                      </w:pPr>
                      <w:r w:rsidRPr="009749D3">
                        <w:rPr>
                          <w:b/>
                          <w:noProof/>
                          <w:color w:val="971C49" w:themeColor="accent2"/>
                          <w:sz w:val="28"/>
                          <w:szCs w:val="28"/>
                          <w:lang w:val="ru-RU" w:bidi="ru-RU"/>
                        </w:rPr>
                        <w:t>Кто и где может</w:t>
                      </w:r>
                    </w:p>
                    <w:p w:rsidR="00D93932" w:rsidRPr="009749D3" w:rsidRDefault="00D93932">
                      <w:pPr>
                        <w:rPr>
                          <w:sz w:val="28"/>
                          <w:szCs w:val="28"/>
                        </w:rPr>
                      </w:pPr>
                      <w:r w:rsidRPr="009749D3">
                        <w:rPr>
                          <w:b/>
                          <w:noProof/>
                          <w:color w:val="971C49" w:themeColor="accent2"/>
                          <w:sz w:val="28"/>
                          <w:szCs w:val="28"/>
                          <w:lang w:val="ru-RU" w:bidi="ru-RU"/>
                        </w:rPr>
                        <w:t>получить услуги СДУ?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971C49" w:themeColor="accent2"/>
          <w:lang w:val="ru-RU"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1266825</wp:posOffset>
                </wp:positionV>
                <wp:extent cx="2114550" cy="695325"/>
                <wp:effectExtent l="19050" t="19050" r="19050" b="47625"/>
                <wp:wrapNone/>
                <wp:docPr id="232" name="Выноска со стрелкой вниз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4550" cy="695325"/>
                        </a:xfrm>
                        <a:prstGeom prst="downArrowCallout">
                          <a:avLst>
                            <a:gd name="adj1" fmla="val 18256"/>
                            <a:gd name="adj2" fmla="val 9128"/>
                            <a:gd name="adj3" fmla="val 14648"/>
                            <a:gd name="adj4" fmla="val 79831"/>
                          </a:avLst>
                        </a:prstGeom>
                        <a:noFill/>
                        <a:ln w="38100">
                          <a:solidFill>
                            <a:schemeClr val="accent2">
                              <a:alpha val="64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17" o:spid="_x0000_s1026" type="#_x0000_t80" style="position:absolute;margin-left:336pt;margin-top:99.75pt;width:166.5pt;height:54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" adj="17243,10152,18436,10152" filled="f" strokecolor="#971c49 [3205]" strokeweight="3pt">
                <v:stroke opacity="41891f"/>
                <v:path arrowok="t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2552700</wp:posOffset>
                </wp:positionV>
                <wp:extent cx="3657600" cy="1276350"/>
                <wp:effectExtent l="0" t="0" r="0" b="0"/>
                <wp:wrapNone/>
                <wp:docPr id="56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f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72"/>
                              <w:gridCol w:w="4671"/>
                            </w:tblGrid>
                            <w:tr w:rsidR="00D93932" w:rsidRPr="009749D3" w:rsidTr="00AD6945">
                              <w:trPr>
                                <w:trHeight w:val="796"/>
                              </w:trPr>
                              <w:tc>
                                <w:tcPr>
                                  <w:tcW w:w="7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93932" w:rsidRDefault="00D93932" w:rsidP="002C630F">
                                  <w:pPr>
                                    <w:jc w:val="left"/>
                                    <w:rPr>
                                      <w:b/>
                                      <w:noProof/>
                                      <w:color w:val="971C49" w:themeColor="accent2"/>
                                      <w:lang w:bidi="ru-RU"/>
                                    </w:rPr>
                                  </w:pPr>
                                  <w:r w:rsidRPr="00545008">
                                    <w:rPr>
                                      <w:rFonts w:ascii="Arial" w:hAnsi="Arial"/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object w:dxaOrig="2415" w:dyaOrig="267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27.6pt;height:31.8pt" o:ole="">
                                        <v:imagedata r:id="rId16" o:title=""/>
                                      </v:shape>
                                      <o:OLEObject Type="Embed" ProgID="PBrush" ShapeID="_x0000_i1025" DrawAspect="Content" ObjectID="_1647175716" r:id="rId1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46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93932" w:rsidRPr="001B07FC" w:rsidRDefault="00D93932" w:rsidP="009D4F74">
                                  <w:pPr>
                                    <w:spacing w:line="200" w:lineRule="exact"/>
                                    <w:jc w:val="left"/>
                                    <w:rPr>
                                      <w:rStyle w:val="af6"/>
                                      <w:spacing w:val="-1"/>
                                      <w:sz w:val="28"/>
                                      <w:szCs w:val="28"/>
                                    </w:rPr>
                                  </w:pPr>
                                  <w:r w:rsidRPr="001B07FC">
                                    <w:rPr>
                                      <w:rStyle w:val="af6"/>
                                      <w:spacing w:val="-1"/>
                                      <w:sz w:val="28"/>
                                      <w:szCs w:val="28"/>
                                      <w:lang w:val="ru-RU"/>
                                    </w:rPr>
                                    <w:t>пожилые люди</w:t>
                                  </w:r>
                                </w:p>
                                <w:p w:rsidR="00D93932" w:rsidRPr="002C630F" w:rsidRDefault="00D93932" w:rsidP="00AD6945">
                                  <w:pPr>
                                    <w:pStyle w:val="af8"/>
                                    <w:spacing w:before="120" w:after="120" w:line="240" w:lineRule="exact"/>
                                    <w:jc w:val="both"/>
                                    <w:rPr>
                                      <w:noProof/>
                                      <w:color w:val="971C49" w:themeColor="accent2"/>
                                      <w:lang w:val="ru-RU" w:bidi="ru-RU"/>
                                    </w:rPr>
                                  </w:pPr>
                                  <w:r w:rsidRPr="002C630F">
                                    <w:rPr>
                                      <w:rStyle w:val="af6"/>
                                      <w:rFonts w:asciiTheme="minorHAnsi" w:hAnsiTheme="minorHAnsi"/>
                                      <w:b/>
                                      <w:bCs/>
                                      <w:color w:val="002F42" w:themeColor="text2"/>
                                      <w:spacing w:val="-1"/>
                                      <w:sz w:val="28"/>
                                      <w:szCs w:val="28"/>
                                      <w:lang w:val="ru-RU" w:bidi="ar-SA"/>
                                    </w:rPr>
                                    <w:t>люд</w:t>
                                  </w:r>
                                  <w:r>
                                    <w:rPr>
                                      <w:rStyle w:val="af6"/>
                                      <w:rFonts w:asciiTheme="minorHAnsi" w:hAnsiTheme="minorHAnsi"/>
                                      <w:b/>
                                      <w:bCs/>
                                      <w:color w:val="002F42" w:themeColor="text2"/>
                                      <w:spacing w:val="-1"/>
                                      <w:sz w:val="28"/>
                                      <w:szCs w:val="28"/>
                                      <w:lang w:val="ru-RU" w:bidi="ar-SA"/>
                                    </w:rPr>
                                    <w:t>и</w:t>
                                  </w:r>
                                  <w:r w:rsidRPr="002C630F">
                                    <w:rPr>
                                      <w:rStyle w:val="af6"/>
                                      <w:rFonts w:asciiTheme="minorHAnsi" w:hAnsiTheme="minorHAnsi"/>
                                      <w:b/>
                                      <w:bCs/>
                                      <w:color w:val="002F42" w:themeColor="text2"/>
                                      <w:spacing w:val="-1"/>
                                      <w:sz w:val="28"/>
                                      <w:szCs w:val="28"/>
                                      <w:lang w:val="ru-RU" w:bidi="ar-SA"/>
                                    </w:rPr>
                                    <w:t xml:space="preserve"> с инвалидностью </w:t>
                                  </w:r>
                                </w:p>
                              </w:tc>
                            </w:tr>
                            <w:tr w:rsidR="00D93932" w:rsidRPr="001512B3" w:rsidTr="00AD6945">
                              <w:trPr>
                                <w:trHeight w:val="991"/>
                              </w:trPr>
                              <w:tc>
                                <w:tcPr>
                                  <w:tcW w:w="7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93932" w:rsidRDefault="00D93932" w:rsidP="002C630F">
                                  <w:pPr>
                                    <w:jc w:val="left"/>
                                  </w:pPr>
                                  <w:r w:rsidRPr="00545008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object w:dxaOrig="1560" w:dyaOrig="2010">
                                      <v:shape id="_x0000_i1026" type="#_x0000_t75" style="width:25.8pt;height:33pt" o:ole="">
                                        <v:imagedata r:id="rId18" o:title=""/>
                                      </v:shape>
                                      <o:OLEObject Type="Embed" ProgID="PBrush" ShapeID="_x0000_i1026" DrawAspect="Content" ObjectID="_1647175717" r:id="rId1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46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93932" w:rsidRDefault="00D93932" w:rsidP="00AD6945">
                                  <w:pPr>
                                    <w:pStyle w:val="af8"/>
                                    <w:spacing w:before="120" w:after="120" w:line="240" w:lineRule="exact"/>
                                    <w:jc w:val="both"/>
                                    <w:rPr>
                                      <w:rStyle w:val="af6"/>
                                      <w:rFonts w:asciiTheme="minorHAnsi" w:hAnsiTheme="minorHAnsi"/>
                                      <w:b/>
                                      <w:bCs/>
                                      <w:color w:val="002F42" w:themeColor="text2"/>
                                      <w:spacing w:val="-1"/>
                                      <w:sz w:val="28"/>
                                      <w:szCs w:val="28"/>
                                      <w:lang w:val="ru-RU" w:bidi="ar-SA"/>
                                    </w:rPr>
                                  </w:pPr>
                                  <w:r>
                                    <w:rPr>
                                      <w:rStyle w:val="af6"/>
                                      <w:rFonts w:asciiTheme="minorHAnsi" w:hAnsiTheme="minorHAnsi"/>
                                      <w:b/>
                                      <w:bCs/>
                                      <w:color w:val="002F42" w:themeColor="text2"/>
                                      <w:spacing w:val="-1"/>
                                      <w:sz w:val="28"/>
                                      <w:szCs w:val="28"/>
                                      <w:lang w:val="ru-RU" w:bidi="ar-SA"/>
                                    </w:rPr>
                                    <w:t xml:space="preserve">граждане, </w:t>
                                  </w:r>
                                  <w:r w:rsidRPr="00AD6945">
                                    <w:rPr>
                                      <w:rStyle w:val="af6"/>
                                      <w:rFonts w:asciiTheme="minorHAnsi" w:hAnsiTheme="minorHAnsi"/>
                                      <w:b/>
                                      <w:bCs/>
                                      <w:color w:val="002F42" w:themeColor="text2"/>
                                      <w:spacing w:val="-1"/>
                                      <w:sz w:val="28"/>
                                      <w:szCs w:val="28"/>
                                      <w:lang w:val="ru-RU" w:bidi="ar-SA"/>
                                    </w:rPr>
                                    <w:t>временно утратившие способность к самообслуживанию</w:t>
                                  </w:r>
                                </w:p>
                                <w:p w:rsidR="00D93932" w:rsidRDefault="00D93932" w:rsidP="00AD6945">
                                  <w:pPr>
                                    <w:pStyle w:val="af8"/>
                                    <w:spacing w:before="120" w:after="120" w:line="240" w:lineRule="exact"/>
                                    <w:jc w:val="both"/>
                                    <w:rPr>
                                      <w:b w:val="0"/>
                                      <w:noProof/>
                                      <w:color w:val="971C49" w:themeColor="accent2"/>
                                      <w:lang w:val="ru-RU" w:bidi="ru-RU"/>
                                    </w:rPr>
                                  </w:pPr>
                                  <w:r w:rsidRPr="002C630F">
                                    <w:rPr>
                                      <w:rStyle w:val="af6"/>
                                      <w:rFonts w:asciiTheme="minorHAnsi" w:hAnsiTheme="minorHAnsi"/>
                                      <w:b/>
                                      <w:bCs/>
                                      <w:color w:val="002F42" w:themeColor="text2"/>
                                      <w:spacing w:val="-1"/>
                                      <w:sz w:val="28"/>
                                      <w:szCs w:val="28"/>
                                      <w:lang w:val="ru-RU" w:bidi="ar-SA"/>
                                    </w:rPr>
                                    <w:t xml:space="preserve"> неизлечимо больны</w:t>
                                  </w:r>
                                  <w:r>
                                    <w:rPr>
                                      <w:rStyle w:val="af6"/>
                                      <w:rFonts w:asciiTheme="minorHAnsi" w:hAnsiTheme="minorHAnsi"/>
                                      <w:b/>
                                      <w:bCs/>
                                      <w:color w:val="002F42" w:themeColor="text2"/>
                                      <w:spacing w:val="-1"/>
                                      <w:sz w:val="28"/>
                                      <w:szCs w:val="28"/>
                                      <w:lang w:val="ru-RU" w:bidi="ar-SA"/>
                                    </w:rPr>
                                    <w:t>е</w:t>
                                  </w:r>
                                  <w:r w:rsidRPr="002C630F">
                                    <w:rPr>
                                      <w:rStyle w:val="af6"/>
                                      <w:rFonts w:asciiTheme="minorHAnsi" w:hAnsiTheme="minorHAnsi"/>
                                      <w:b/>
                                      <w:bCs/>
                                      <w:color w:val="002F42" w:themeColor="text2"/>
                                      <w:spacing w:val="-1"/>
                                      <w:sz w:val="28"/>
                                      <w:szCs w:val="28"/>
                                      <w:lang w:val="ru-RU" w:bidi="ar-SA"/>
                                    </w:rPr>
                                    <w:t xml:space="preserve"> граждан</w:t>
                                  </w:r>
                                  <w:r>
                                    <w:rPr>
                                      <w:rStyle w:val="af6"/>
                                      <w:rFonts w:asciiTheme="minorHAnsi" w:hAnsiTheme="minorHAnsi"/>
                                      <w:b/>
                                      <w:bCs/>
                                      <w:color w:val="002F42" w:themeColor="text2"/>
                                      <w:spacing w:val="-1"/>
                                      <w:sz w:val="28"/>
                                      <w:szCs w:val="28"/>
                                      <w:lang w:val="ru-RU" w:bidi="ar-SA"/>
                                    </w:rPr>
                                    <w:t>е</w:t>
                                  </w:r>
                                </w:p>
                              </w:tc>
                            </w:tr>
                          </w:tbl>
                          <w:p w:rsidR="00D93932" w:rsidRPr="00BE0D31" w:rsidRDefault="00D93932" w:rsidP="002C630F">
                            <w:pPr>
                              <w:spacing w:line="200" w:lineRule="exact"/>
                              <w:jc w:val="left"/>
                              <w:rPr>
                                <w:i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6" o:spid="_x0000_s1043" type="#_x0000_t202" style="position:absolute;left:0;text-align:left;margin-left:295.5pt;margin-top:201pt;width:4in;height:100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" filled="f" stroked="f" strokeweight=".5pt">
                <v:path arrowok="t"/>
                <v:textbox>
                  <w:txbxContent>
                    <w:tbl>
                      <w:tblPr>
                        <w:tblStyle w:val="af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72"/>
                        <w:gridCol w:w="4671"/>
                      </w:tblGrid>
                      <w:tr w:rsidR="00D93932" w:rsidRPr="009749D3" w:rsidTr="00AD6945">
                        <w:trPr>
                          <w:trHeight w:val="796"/>
                        </w:trPr>
                        <w:tc>
                          <w:tcPr>
                            <w:tcW w:w="7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93932" w:rsidRDefault="00D93932" w:rsidP="002C630F">
                            <w:pPr>
                              <w:jc w:val="left"/>
                              <w:rPr>
                                <w:b/>
                                <w:noProof/>
                                <w:color w:val="971C49" w:themeColor="accent2"/>
                                <w:lang w:bidi="ru-RU"/>
                              </w:rPr>
                            </w:pPr>
                            <w:r w:rsidRPr="00545008">
                              <w:rPr>
                                <w:rFonts w:ascii="Arial" w:hAnsi="Arial"/>
                                <w:i/>
                                <w:color w:val="auto"/>
                                <w:sz w:val="20"/>
                                <w:szCs w:val="20"/>
                              </w:rPr>
                              <w:object w:dxaOrig="2415" w:dyaOrig="2670">
                                <v:shape id="_x0000_i1025" type="#_x0000_t75" style="width:27.6pt;height:31.8pt" o:ole="">
                                  <v:imagedata r:id="rId16" o:title=""/>
                                </v:shape>
                                <o:OLEObject Type="Embed" ProgID="PBrush" ShapeID="_x0000_i1025" DrawAspect="Content" ObjectID="_1647175716" r:id="rId20"/>
                              </w:object>
                            </w:r>
                          </w:p>
                        </w:tc>
                        <w:tc>
                          <w:tcPr>
                            <w:tcW w:w="46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93932" w:rsidRPr="001B07FC" w:rsidRDefault="00D93932" w:rsidP="009D4F74">
                            <w:pPr>
                              <w:spacing w:line="200" w:lineRule="exact"/>
                              <w:jc w:val="left"/>
                              <w:rPr>
                                <w:rStyle w:val="af6"/>
                                <w:spacing w:val="-1"/>
                                <w:sz w:val="28"/>
                                <w:szCs w:val="28"/>
                              </w:rPr>
                            </w:pPr>
                            <w:r w:rsidRPr="001B07FC">
                              <w:rPr>
                                <w:rStyle w:val="af6"/>
                                <w:spacing w:val="-1"/>
                                <w:sz w:val="28"/>
                                <w:szCs w:val="28"/>
                                <w:lang w:val="ru-RU"/>
                              </w:rPr>
                              <w:t>пожилые люди</w:t>
                            </w:r>
                          </w:p>
                          <w:p w:rsidR="00D93932" w:rsidRPr="002C630F" w:rsidRDefault="00D93932" w:rsidP="00AD6945">
                            <w:pPr>
                              <w:pStyle w:val="af8"/>
                              <w:spacing w:before="120" w:after="120" w:line="240" w:lineRule="exact"/>
                              <w:jc w:val="both"/>
                              <w:rPr>
                                <w:noProof/>
                                <w:color w:val="971C49" w:themeColor="accent2"/>
                                <w:lang w:val="ru-RU" w:bidi="ru-RU"/>
                              </w:rPr>
                            </w:pPr>
                            <w:r w:rsidRPr="002C630F">
                              <w:rPr>
                                <w:rStyle w:val="af6"/>
                                <w:rFonts w:asciiTheme="minorHAnsi" w:hAnsiTheme="minorHAnsi"/>
                                <w:b/>
                                <w:bCs/>
                                <w:color w:val="002F42" w:themeColor="text2"/>
                                <w:spacing w:val="-1"/>
                                <w:sz w:val="28"/>
                                <w:szCs w:val="28"/>
                                <w:lang w:val="ru-RU" w:bidi="ar-SA"/>
                              </w:rPr>
                              <w:t>люд</w:t>
                            </w:r>
                            <w:r>
                              <w:rPr>
                                <w:rStyle w:val="af6"/>
                                <w:rFonts w:asciiTheme="minorHAnsi" w:hAnsiTheme="minorHAnsi"/>
                                <w:b/>
                                <w:bCs/>
                                <w:color w:val="002F42" w:themeColor="text2"/>
                                <w:spacing w:val="-1"/>
                                <w:sz w:val="28"/>
                                <w:szCs w:val="28"/>
                                <w:lang w:val="ru-RU" w:bidi="ar-SA"/>
                              </w:rPr>
                              <w:t>и</w:t>
                            </w:r>
                            <w:r w:rsidRPr="002C630F">
                              <w:rPr>
                                <w:rStyle w:val="af6"/>
                                <w:rFonts w:asciiTheme="minorHAnsi" w:hAnsiTheme="minorHAnsi"/>
                                <w:b/>
                                <w:bCs/>
                                <w:color w:val="002F42" w:themeColor="text2"/>
                                <w:spacing w:val="-1"/>
                                <w:sz w:val="28"/>
                                <w:szCs w:val="28"/>
                                <w:lang w:val="ru-RU" w:bidi="ar-SA"/>
                              </w:rPr>
                              <w:t xml:space="preserve"> с инвалидностью </w:t>
                            </w:r>
                          </w:p>
                        </w:tc>
                      </w:tr>
                      <w:tr w:rsidR="00D93932" w:rsidRPr="001512B3" w:rsidTr="00AD6945">
                        <w:trPr>
                          <w:trHeight w:val="991"/>
                        </w:trPr>
                        <w:tc>
                          <w:tcPr>
                            <w:tcW w:w="7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93932" w:rsidRDefault="00D93932" w:rsidP="002C630F">
                            <w:pPr>
                              <w:jc w:val="left"/>
                            </w:pPr>
                            <w:r w:rsidRPr="00545008">
                              <w:rPr>
                                <w:i/>
                                <w:sz w:val="20"/>
                                <w:szCs w:val="20"/>
                              </w:rPr>
                              <w:object w:dxaOrig="1560" w:dyaOrig="2010">
                                <v:shape id="_x0000_i1026" type="#_x0000_t75" style="width:25.8pt;height:33pt" o:ole="">
                                  <v:imagedata r:id="rId18" o:title=""/>
                                </v:shape>
                                <o:OLEObject Type="Embed" ProgID="PBrush" ShapeID="_x0000_i1026" DrawAspect="Content" ObjectID="_1647175717" r:id="rId21"/>
                              </w:object>
                            </w:r>
                          </w:p>
                        </w:tc>
                        <w:tc>
                          <w:tcPr>
                            <w:tcW w:w="46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93932" w:rsidRDefault="00D93932" w:rsidP="00AD6945">
                            <w:pPr>
                              <w:pStyle w:val="af8"/>
                              <w:spacing w:before="120" w:after="120" w:line="240" w:lineRule="exact"/>
                              <w:jc w:val="both"/>
                              <w:rPr>
                                <w:rStyle w:val="af6"/>
                                <w:rFonts w:asciiTheme="minorHAnsi" w:hAnsiTheme="minorHAnsi"/>
                                <w:b/>
                                <w:bCs/>
                                <w:color w:val="002F42" w:themeColor="text2"/>
                                <w:spacing w:val="-1"/>
                                <w:sz w:val="28"/>
                                <w:szCs w:val="28"/>
                                <w:lang w:val="ru-RU" w:bidi="ar-SA"/>
                              </w:rPr>
                            </w:pPr>
                            <w:r>
                              <w:rPr>
                                <w:rStyle w:val="af6"/>
                                <w:rFonts w:asciiTheme="minorHAnsi" w:hAnsiTheme="minorHAnsi"/>
                                <w:b/>
                                <w:bCs/>
                                <w:color w:val="002F42" w:themeColor="text2"/>
                                <w:spacing w:val="-1"/>
                                <w:sz w:val="28"/>
                                <w:szCs w:val="28"/>
                                <w:lang w:val="ru-RU" w:bidi="ar-SA"/>
                              </w:rPr>
                              <w:t xml:space="preserve">граждане, </w:t>
                            </w:r>
                            <w:r w:rsidRPr="00AD6945">
                              <w:rPr>
                                <w:rStyle w:val="af6"/>
                                <w:rFonts w:asciiTheme="minorHAnsi" w:hAnsiTheme="minorHAnsi"/>
                                <w:b/>
                                <w:bCs/>
                                <w:color w:val="002F42" w:themeColor="text2"/>
                                <w:spacing w:val="-1"/>
                                <w:sz w:val="28"/>
                                <w:szCs w:val="28"/>
                                <w:lang w:val="ru-RU" w:bidi="ar-SA"/>
                              </w:rPr>
                              <w:t>временно утратившие способность к самообслуживанию</w:t>
                            </w:r>
                          </w:p>
                          <w:p w:rsidR="00D93932" w:rsidRDefault="00D93932" w:rsidP="00AD6945">
                            <w:pPr>
                              <w:pStyle w:val="af8"/>
                              <w:spacing w:before="120" w:after="120" w:line="240" w:lineRule="exact"/>
                              <w:jc w:val="both"/>
                              <w:rPr>
                                <w:b w:val="0"/>
                                <w:noProof/>
                                <w:color w:val="971C49" w:themeColor="accent2"/>
                                <w:lang w:val="ru-RU" w:bidi="ru-RU"/>
                              </w:rPr>
                            </w:pPr>
                            <w:r w:rsidRPr="002C630F">
                              <w:rPr>
                                <w:rStyle w:val="af6"/>
                                <w:rFonts w:asciiTheme="minorHAnsi" w:hAnsiTheme="minorHAnsi"/>
                                <w:b/>
                                <w:bCs/>
                                <w:color w:val="002F42" w:themeColor="text2"/>
                                <w:spacing w:val="-1"/>
                                <w:sz w:val="28"/>
                                <w:szCs w:val="28"/>
                                <w:lang w:val="ru-RU" w:bidi="ar-SA"/>
                              </w:rPr>
                              <w:t xml:space="preserve"> неизлечимо больны</w:t>
                            </w:r>
                            <w:r>
                              <w:rPr>
                                <w:rStyle w:val="af6"/>
                                <w:rFonts w:asciiTheme="minorHAnsi" w:hAnsiTheme="minorHAnsi"/>
                                <w:b/>
                                <w:bCs/>
                                <w:color w:val="002F42" w:themeColor="text2"/>
                                <w:spacing w:val="-1"/>
                                <w:sz w:val="28"/>
                                <w:szCs w:val="28"/>
                                <w:lang w:val="ru-RU" w:bidi="ar-SA"/>
                              </w:rPr>
                              <w:t>е</w:t>
                            </w:r>
                            <w:r w:rsidRPr="002C630F">
                              <w:rPr>
                                <w:rStyle w:val="af6"/>
                                <w:rFonts w:asciiTheme="minorHAnsi" w:hAnsiTheme="minorHAnsi"/>
                                <w:b/>
                                <w:bCs/>
                                <w:color w:val="002F42" w:themeColor="text2"/>
                                <w:spacing w:val="-1"/>
                                <w:sz w:val="28"/>
                                <w:szCs w:val="28"/>
                                <w:lang w:val="ru-RU" w:bidi="ar-SA"/>
                              </w:rPr>
                              <w:t xml:space="preserve"> граждан</w:t>
                            </w:r>
                            <w:r>
                              <w:rPr>
                                <w:rStyle w:val="af6"/>
                                <w:rFonts w:asciiTheme="minorHAnsi" w:hAnsiTheme="minorHAnsi"/>
                                <w:b/>
                                <w:bCs/>
                                <w:color w:val="002F42" w:themeColor="text2"/>
                                <w:spacing w:val="-1"/>
                                <w:sz w:val="28"/>
                                <w:szCs w:val="28"/>
                                <w:lang w:val="ru-RU" w:bidi="ar-SA"/>
                              </w:rPr>
                              <w:t>е</w:t>
                            </w:r>
                          </w:p>
                        </w:tc>
                      </w:tr>
                    </w:tbl>
                    <w:p w:rsidR="00D93932" w:rsidRPr="00BE0D31" w:rsidRDefault="00D93932" w:rsidP="002C630F">
                      <w:pPr>
                        <w:spacing w:line="200" w:lineRule="exact"/>
                        <w:jc w:val="left"/>
                        <w:rPr>
                          <w:i/>
                          <w:noProof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2095500</wp:posOffset>
                </wp:positionV>
                <wp:extent cx="3227070" cy="4800600"/>
                <wp:effectExtent l="0" t="0" r="0" b="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7070" cy="480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93932" w:rsidRPr="0030656F" w:rsidRDefault="00D93932" w:rsidP="003E467E">
                            <w:pPr>
                              <w:pStyle w:val="af7"/>
                              <w:spacing w:before="0" w:beforeAutospacing="0" w:after="0" w:afterAutospacing="0"/>
                              <w:ind w:firstLine="284"/>
                              <w:jc w:val="both"/>
                              <w:rPr>
                                <w:noProof/>
                              </w:rPr>
                            </w:pPr>
                            <w:r w:rsidRPr="00173404">
                              <w:rPr>
                                <w:rFonts w:asciiTheme="minorHAnsi" w:hAnsiTheme="minorHAnsi" w:cs="Arial"/>
                                <w:b/>
                                <w:noProof/>
                                <w:color w:val="971C49" w:themeColor="accent2"/>
                                <w:kern w:val="28"/>
                                <w:szCs w:val="18"/>
                                <w:lang w:eastAsia="en-US" w:bidi="ru-RU"/>
                              </w:rPr>
                              <w:t>1 шаг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</w:rPr>
                              <w:t xml:space="preserve"> - </w:t>
                            </w:r>
                            <w:r w:rsidRPr="0030656F">
                              <w:rPr>
                                <w:noProof/>
                              </w:rPr>
                              <w:t xml:space="preserve">выявление граждан, нуждающихся в долговременном уходе </w:t>
                            </w:r>
                          </w:p>
                          <w:p w:rsidR="00D93932" w:rsidRPr="0030656F" w:rsidRDefault="00D93932" w:rsidP="003E467E">
                            <w:pPr>
                              <w:pStyle w:val="af7"/>
                              <w:spacing w:before="120" w:beforeAutospacing="0" w:after="0" w:afterAutospacing="0"/>
                              <w:ind w:firstLine="284"/>
                              <w:jc w:val="both"/>
                              <w:rPr>
                                <w:noProof/>
                              </w:rPr>
                            </w:pPr>
                            <w:r w:rsidRPr="00540DC3">
                              <w:rPr>
                                <w:rFonts w:asciiTheme="minorHAnsi" w:hAnsiTheme="minorHAnsi" w:cs="Arial"/>
                                <w:b/>
                                <w:noProof/>
                                <w:color w:val="971C49" w:themeColor="accent2"/>
                                <w:kern w:val="28"/>
                                <w:szCs w:val="18"/>
                                <w:lang w:eastAsia="en-US" w:bidi="ru-RU"/>
                              </w:rPr>
                              <w:t>2 шаг</w:t>
                            </w:r>
                            <w:r w:rsidRPr="00486435">
                              <w:rPr>
                                <w:rFonts w:asciiTheme="minorHAnsi" w:hAnsi="Calibri" w:cstheme="minorBidi"/>
                                <w:bCs/>
                                <w:kern w:val="24"/>
                              </w:rPr>
                              <w:t xml:space="preserve">– </w:t>
                            </w:r>
                            <w:r w:rsidRPr="00486435">
                              <w:rPr>
                                <w:noProof/>
                              </w:rPr>
                              <w:t>признание граждан</w:t>
                            </w:r>
                            <w:r w:rsidRPr="0030656F">
                              <w:rPr>
                                <w:noProof/>
                              </w:rPr>
                              <w:t xml:space="preserve">, нуждающихся в социальном обслуживании </w:t>
                            </w:r>
                          </w:p>
                          <w:p w:rsidR="00D93932" w:rsidRDefault="00D93932" w:rsidP="003E467E">
                            <w:pPr>
                              <w:pStyle w:val="af7"/>
                              <w:spacing w:before="120" w:beforeAutospacing="0" w:after="0" w:afterAutospacing="0"/>
                              <w:ind w:firstLine="284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540DC3">
                              <w:rPr>
                                <w:rFonts w:asciiTheme="minorHAnsi" w:hAnsiTheme="minorHAnsi" w:cs="Arial"/>
                                <w:b/>
                                <w:noProof/>
                                <w:color w:val="971C49" w:themeColor="accent2"/>
                                <w:kern w:val="28"/>
                                <w:szCs w:val="18"/>
                                <w:lang w:eastAsia="en-US" w:bidi="ru-RU"/>
                              </w:rPr>
                              <w:t>3 шаг</w:t>
                            </w:r>
                            <w:r w:rsidRPr="00DF5C34">
                              <w:rPr>
                                <w:rFonts w:hAnsi="Calibri" w:cstheme="minorBidi"/>
                                <w:b/>
                                <w:bCs/>
                                <w:kern w:val="24"/>
                              </w:rPr>
                              <w:t xml:space="preserve"> - </w:t>
                            </w:r>
                            <w:r>
                              <w:rPr>
                                <w:noProof/>
                              </w:rPr>
                              <w:t>о</w:t>
                            </w:r>
                            <w:r w:rsidRPr="00DF5C34">
                              <w:rPr>
                                <w:noProof/>
                              </w:rPr>
                              <w:t xml:space="preserve">ценка утраты функциональности в целях признания </w:t>
                            </w:r>
                            <w:r>
                              <w:rPr>
                                <w:noProof/>
                              </w:rPr>
                              <w:t xml:space="preserve">гражданина </w:t>
                            </w:r>
                            <w:r w:rsidRPr="00DF5C34">
                              <w:rPr>
                                <w:noProof/>
                              </w:rPr>
                              <w:t>нуждающ</w:t>
                            </w:r>
                            <w:r>
                              <w:rPr>
                                <w:noProof/>
                              </w:rPr>
                              <w:t>им</w:t>
                            </w:r>
                            <w:r w:rsidRPr="00DF5C34">
                              <w:rPr>
                                <w:noProof/>
                              </w:rPr>
                              <w:t>ся в социальном обслуживании</w:t>
                            </w:r>
                            <w:r>
                              <w:rPr>
                                <w:noProof/>
                              </w:rPr>
                              <w:t>,</w:t>
                            </w:r>
                            <w:r w:rsidRPr="00DF5C34">
                              <w:rPr>
                                <w:noProof/>
                              </w:rPr>
                              <w:t xml:space="preserve"> определени</w:t>
                            </w:r>
                            <w:r>
                              <w:rPr>
                                <w:noProof/>
                              </w:rPr>
                              <w:t>е</w:t>
                            </w:r>
                            <w:r w:rsidRPr="00DF5C34">
                              <w:rPr>
                                <w:noProof/>
                              </w:rPr>
                              <w:t xml:space="preserve"> формы социального обслуживания и персональной </w:t>
                            </w:r>
                            <w:r>
                              <w:rPr>
                                <w:noProof/>
                              </w:rPr>
                              <w:t>потребности граждан в социальных услугах</w:t>
                            </w:r>
                          </w:p>
                          <w:p w:rsidR="00D93932" w:rsidRDefault="00D93932" w:rsidP="003E467E">
                            <w:pPr>
                              <w:pStyle w:val="af7"/>
                              <w:spacing w:before="120" w:beforeAutospacing="0" w:after="0" w:afterAutospacing="0"/>
                              <w:ind w:firstLine="284"/>
                              <w:jc w:val="both"/>
                              <w:rPr>
                                <w:noProof/>
                              </w:rPr>
                            </w:pPr>
                            <w:r w:rsidRPr="00540DC3">
                              <w:rPr>
                                <w:rFonts w:asciiTheme="minorHAnsi" w:hAnsiTheme="minorHAnsi" w:cs="Arial"/>
                                <w:b/>
                                <w:noProof/>
                                <w:color w:val="971C49" w:themeColor="accent2"/>
                                <w:kern w:val="28"/>
                                <w:szCs w:val="18"/>
                                <w:lang w:eastAsia="en-US" w:bidi="ru-RU"/>
                              </w:rPr>
                              <w:t>4 шаг</w:t>
                            </w:r>
                            <w:r w:rsidRPr="00E2780A">
                              <w:rPr>
                                <w:rFonts w:hAnsi="Calibri" w:cstheme="minorBidi"/>
                                <w:b/>
                                <w:bCs/>
                                <w:kern w:val="24"/>
                              </w:rPr>
                              <w:t>-</w:t>
                            </w:r>
                            <w:r w:rsidRPr="0030656F">
                              <w:rPr>
                                <w:noProof/>
                              </w:rPr>
                              <w:t>о</w:t>
                            </w:r>
                            <w:r w:rsidRPr="00486435">
                              <w:rPr>
                                <w:noProof/>
                              </w:rPr>
                              <w:t>предел</w:t>
                            </w:r>
                            <w:r>
                              <w:rPr>
                                <w:noProof/>
                              </w:rPr>
                              <w:t>ение</w:t>
                            </w:r>
                            <w:r w:rsidRPr="00486435">
                              <w:rPr>
                                <w:noProof/>
                              </w:rPr>
                              <w:t xml:space="preserve"> перечн</w:t>
                            </w:r>
                            <w:r>
                              <w:rPr>
                                <w:noProof/>
                              </w:rPr>
                              <w:t>я</w:t>
                            </w:r>
                            <w:r w:rsidRPr="00486435">
                              <w:rPr>
                                <w:noProof/>
                              </w:rPr>
                              <w:t xml:space="preserve"> и объем</w:t>
                            </w:r>
                            <w:r>
                              <w:rPr>
                                <w:noProof/>
                              </w:rPr>
                              <w:t>а</w:t>
                            </w:r>
                            <w:r w:rsidRPr="00486435">
                              <w:rPr>
                                <w:noProof/>
                              </w:rPr>
                              <w:t xml:space="preserve"> услуг по уходу индивидуальн</w:t>
                            </w:r>
                            <w:r>
                              <w:rPr>
                                <w:noProof/>
                              </w:rPr>
                              <w:t>о для каждого гражданина</w:t>
                            </w:r>
                            <w:r w:rsidRPr="00486435">
                              <w:rPr>
                                <w:noProof/>
                              </w:rPr>
                              <w:t>.</w:t>
                            </w:r>
                          </w:p>
                          <w:p w:rsidR="00D93932" w:rsidRDefault="00D93932" w:rsidP="003E467E">
                            <w:pPr>
                              <w:pStyle w:val="af7"/>
                              <w:spacing w:before="120" w:beforeAutospacing="0" w:after="0" w:afterAutospacing="0"/>
                              <w:ind w:firstLine="284"/>
                              <w:jc w:val="both"/>
                              <w:rPr>
                                <w:noProof/>
                              </w:rPr>
                            </w:pPr>
                            <w:r w:rsidRPr="0030656F">
                              <w:rPr>
                                <w:rFonts w:asciiTheme="minorHAnsi" w:hAnsiTheme="minorHAnsi" w:cs="Arial"/>
                                <w:b/>
                                <w:noProof/>
                                <w:color w:val="971C49" w:themeColor="accent2"/>
                                <w:kern w:val="28"/>
                                <w:szCs w:val="18"/>
                                <w:lang w:eastAsia="en-US" w:bidi="ru-RU"/>
                              </w:rPr>
                              <w:t>5 шаг</w:t>
                            </w:r>
                            <w:r w:rsidRPr="00E2780A">
                              <w:rPr>
                                <w:rFonts w:hAnsi="Calibri" w:cstheme="minorBidi"/>
                                <w:bCs/>
                                <w:kern w:val="24"/>
                              </w:rPr>
                              <w:t>–</w:t>
                            </w:r>
                            <w:r>
                              <w:rPr>
                                <w:noProof/>
                              </w:rPr>
                              <w:t>разработка индивидуальной программы предоставления социальных услуг</w:t>
                            </w:r>
                          </w:p>
                          <w:p w:rsidR="00D93932" w:rsidRPr="009749D3" w:rsidRDefault="00D93932" w:rsidP="001512B3">
                            <w:pPr>
                              <w:shd w:val="clear" w:color="auto" w:fill="FFFFFF"/>
                              <w:spacing w:before="240"/>
                              <w:jc w:val="both"/>
                              <w:rPr>
                                <w:rFonts w:ascii="Exo 2" w:hAnsi="Exo 2"/>
                                <w:b/>
                                <w:color w:val="971C49" w:themeColor="accent2"/>
                                <w:sz w:val="28"/>
                                <w:szCs w:val="28"/>
                              </w:rPr>
                            </w:pPr>
                            <w:r w:rsidRPr="009749D3">
                              <w:rPr>
                                <w:rFonts w:ascii="Exo 2" w:hAnsi="Exo 2"/>
                                <w:b/>
                                <w:color w:val="971C49" w:themeColor="accent2"/>
                                <w:sz w:val="28"/>
                                <w:szCs w:val="28"/>
                                <w:lang w:val="ru-RU"/>
                              </w:rPr>
                              <w:t>Оценку степени нуждаемости в долговременном уходе проводят специалисты комплексных центров социального обслуживания населения по месту проживания гражданина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44" type="#_x0000_t202" style="position:absolute;left:0;text-align:left;margin-left:4.5pt;margin-top:165pt;width:254.1pt;height:37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" filled="f" stroked="f" strokeweight=".5pt">
                <v:path arrowok="t"/>
                <v:textbox>
                  <w:txbxContent>
                    <w:p w:rsidR="00D93932" w:rsidRPr="0030656F" w:rsidRDefault="00D93932" w:rsidP="003E467E">
                      <w:pPr>
                        <w:pStyle w:val="af7"/>
                        <w:spacing w:before="0" w:beforeAutospacing="0" w:after="0" w:afterAutospacing="0"/>
                        <w:ind w:firstLine="284"/>
                        <w:jc w:val="both"/>
                        <w:rPr>
                          <w:noProof/>
                        </w:rPr>
                      </w:pPr>
                      <w:r w:rsidRPr="00173404">
                        <w:rPr>
                          <w:rFonts w:asciiTheme="minorHAnsi" w:hAnsiTheme="minorHAnsi" w:cs="Arial"/>
                          <w:b/>
                          <w:noProof/>
                          <w:color w:val="971C49" w:themeColor="accent2"/>
                          <w:kern w:val="28"/>
                          <w:szCs w:val="18"/>
                          <w:lang w:eastAsia="en-US" w:bidi="ru-RU"/>
                        </w:rPr>
                        <w:t>1 шаг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kern w:val="24"/>
                        </w:rPr>
                        <w:t xml:space="preserve"> - </w:t>
                      </w:r>
                      <w:r w:rsidRPr="0030656F">
                        <w:rPr>
                          <w:noProof/>
                        </w:rPr>
                        <w:t xml:space="preserve">выявление граждан, нуждающихся в долговременном уходе </w:t>
                      </w:r>
                    </w:p>
                    <w:p w:rsidR="00D93932" w:rsidRPr="0030656F" w:rsidRDefault="00D93932" w:rsidP="003E467E">
                      <w:pPr>
                        <w:pStyle w:val="af7"/>
                        <w:spacing w:before="120" w:beforeAutospacing="0" w:after="0" w:afterAutospacing="0"/>
                        <w:ind w:firstLine="284"/>
                        <w:jc w:val="both"/>
                        <w:rPr>
                          <w:noProof/>
                        </w:rPr>
                      </w:pPr>
                      <w:r w:rsidRPr="00540DC3">
                        <w:rPr>
                          <w:rFonts w:asciiTheme="minorHAnsi" w:hAnsiTheme="minorHAnsi" w:cs="Arial"/>
                          <w:b/>
                          <w:noProof/>
                          <w:color w:val="971C49" w:themeColor="accent2"/>
                          <w:kern w:val="28"/>
                          <w:szCs w:val="18"/>
                          <w:lang w:eastAsia="en-US" w:bidi="ru-RU"/>
                        </w:rPr>
                        <w:t>2 шаг</w:t>
                      </w:r>
                      <w:r w:rsidRPr="00486435">
                        <w:rPr>
                          <w:rFonts w:asciiTheme="minorHAnsi" w:hAnsi="Calibri" w:cstheme="minorBidi"/>
                          <w:bCs/>
                          <w:kern w:val="24"/>
                        </w:rPr>
                        <w:t xml:space="preserve">– </w:t>
                      </w:r>
                      <w:r w:rsidRPr="00486435">
                        <w:rPr>
                          <w:noProof/>
                        </w:rPr>
                        <w:t>признание граждан</w:t>
                      </w:r>
                      <w:r w:rsidRPr="0030656F">
                        <w:rPr>
                          <w:noProof/>
                        </w:rPr>
                        <w:t xml:space="preserve">, нуждающихся в социальном обслуживании </w:t>
                      </w:r>
                    </w:p>
                    <w:p w:rsidR="00D93932" w:rsidRDefault="00D93932" w:rsidP="003E467E">
                      <w:pPr>
                        <w:pStyle w:val="af7"/>
                        <w:spacing w:before="120" w:beforeAutospacing="0" w:after="0" w:afterAutospacing="0"/>
                        <w:ind w:firstLine="284"/>
                        <w:jc w:val="both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540DC3">
                        <w:rPr>
                          <w:rFonts w:asciiTheme="minorHAnsi" w:hAnsiTheme="minorHAnsi" w:cs="Arial"/>
                          <w:b/>
                          <w:noProof/>
                          <w:color w:val="971C49" w:themeColor="accent2"/>
                          <w:kern w:val="28"/>
                          <w:szCs w:val="18"/>
                          <w:lang w:eastAsia="en-US" w:bidi="ru-RU"/>
                        </w:rPr>
                        <w:t>3 шаг</w:t>
                      </w:r>
                      <w:r w:rsidRPr="00DF5C34">
                        <w:rPr>
                          <w:rFonts w:hAnsi="Calibri" w:cstheme="minorBidi"/>
                          <w:b/>
                          <w:bCs/>
                          <w:kern w:val="24"/>
                        </w:rPr>
                        <w:t xml:space="preserve"> - </w:t>
                      </w:r>
                      <w:r>
                        <w:rPr>
                          <w:noProof/>
                        </w:rPr>
                        <w:t>о</w:t>
                      </w:r>
                      <w:r w:rsidRPr="00DF5C34">
                        <w:rPr>
                          <w:noProof/>
                        </w:rPr>
                        <w:t xml:space="preserve">ценка утраты функциональности в целях признания </w:t>
                      </w:r>
                      <w:r>
                        <w:rPr>
                          <w:noProof/>
                        </w:rPr>
                        <w:t xml:space="preserve">гражданина </w:t>
                      </w:r>
                      <w:r w:rsidRPr="00DF5C34">
                        <w:rPr>
                          <w:noProof/>
                        </w:rPr>
                        <w:t>нуждающ</w:t>
                      </w:r>
                      <w:r>
                        <w:rPr>
                          <w:noProof/>
                        </w:rPr>
                        <w:t>им</w:t>
                      </w:r>
                      <w:r w:rsidRPr="00DF5C34">
                        <w:rPr>
                          <w:noProof/>
                        </w:rPr>
                        <w:t>ся в социальном обслуживании</w:t>
                      </w:r>
                      <w:r>
                        <w:rPr>
                          <w:noProof/>
                        </w:rPr>
                        <w:t>,</w:t>
                      </w:r>
                      <w:r w:rsidRPr="00DF5C34">
                        <w:rPr>
                          <w:noProof/>
                        </w:rPr>
                        <w:t xml:space="preserve"> определени</w:t>
                      </w:r>
                      <w:r>
                        <w:rPr>
                          <w:noProof/>
                        </w:rPr>
                        <w:t>е</w:t>
                      </w:r>
                      <w:r w:rsidRPr="00DF5C34">
                        <w:rPr>
                          <w:noProof/>
                        </w:rPr>
                        <w:t xml:space="preserve"> формы социального обслуживания и персональной </w:t>
                      </w:r>
                      <w:r>
                        <w:rPr>
                          <w:noProof/>
                        </w:rPr>
                        <w:t>потребности граждан в социальных услугах</w:t>
                      </w:r>
                    </w:p>
                    <w:p w:rsidR="00D93932" w:rsidRDefault="00D93932" w:rsidP="003E467E">
                      <w:pPr>
                        <w:pStyle w:val="af7"/>
                        <w:spacing w:before="120" w:beforeAutospacing="0" w:after="0" w:afterAutospacing="0"/>
                        <w:ind w:firstLine="284"/>
                        <w:jc w:val="both"/>
                        <w:rPr>
                          <w:noProof/>
                        </w:rPr>
                      </w:pPr>
                      <w:r w:rsidRPr="00540DC3">
                        <w:rPr>
                          <w:rFonts w:asciiTheme="minorHAnsi" w:hAnsiTheme="minorHAnsi" w:cs="Arial"/>
                          <w:b/>
                          <w:noProof/>
                          <w:color w:val="971C49" w:themeColor="accent2"/>
                          <w:kern w:val="28"/>
                          <w:szCs w:val="18"/>
                          <w:lang w:eastAsia="en-US" w:bidi="ru-RU"/>
                        </w:rPr>
                        <w:t>4 шаг</w:t>
                      </w:r>
                      <w:r w:rsidRPr="00E2780A">
                        <w:rPr>
                          <w:rFonts w:hAnsi="Calibri" w:cstheme="minorBidi"/>
                          <w:b/>
                          <w:bCs/>
                          <w:kern w:val="24"/>
                        </w:rPr>
                        <w:t>-</w:t>
                      </w:r>
                      <w:r w:rsidRPr="0030656F">
                        <w:rPr>
                          <w:noProof/>
                        </w:rPr>
                        <w:t>о</w:t>
                      </w:r>
                      <w:r w:rsidRPr="00486435">
                        <w:rPr>
                          <w:noProof/>
                        </w:rPr>
                        <w:t>предел</w:t>
                      </w:r>
                      <w:r>
                        <w:rPr>
                          <w:noProof/>
                        </w:rPr>
                        <w:t>ение</w:t>
                      </w:r>
                      <w:r w:rsidRPr="00486435">
                        <w:rPr>
                          <w:noProof/>
                        </w:rPr>
                        <w:t xml:space="preserve"> перечн</w:t>
                      </w:r>
                      <w:r>
                        <w:rPr>
                          <w:noProof/>
                        </w:rPr>
                        <w:t>я</w:t>
                      </w:r>
                      <w:r w:rsidRPr="00486435">
                        <w:rPr>
                          <w:noProof/>
                        </w:rPr>
                        <w:t xml:space="preserve"> и объем</w:t>
                      </w:r>
                      <w:r>
                        <w:rPr>
                          <w:noProof/>
                        </w:rPr>
                        <w:t>а</w:t>
                      </w:r>
                      <w:r w:rsidRPr="00486435">
                        <w:rPr>
                          <w:noProof/>
                        </w:rPr>
                        <w:t xml:space="preserve"> услуг по уходу индивидуальн</w:t>
                      </w:r>
                      <w:r>
                        <w:rPr>
                          <w:noProof/>
                        </w:rPr>
                        <w:t>о для каждого гражданина</w:t>
                      </w:r>
                      <w:r w:rsidRPr="00486435">
                        <w:rPr>
                          <w:noProof/>
                        </w:rPr>
                        <w:t>.</w:t>
                      </w:r>
                    </w:p>
                    <w:p w:rsidR="00D93932" w:rsidRDefault="00D93932" w:rsidP="003E467E">
                      <w:pPr>
                        <w:pStyle w:val="af7"/>
                        <w:spacing w:before="120" w:beforeAutospacing="0" w:after="0" w:afterAutospacing="0"/>
                        <w:ind w:firstLine="284"/>
                        <w:jc w:val="both"/>
                        <w:rPr>
                          <w:noProof/>
                        </w:rPr>
                      </w:pPr>
                      <w:r w:rsidRPr="0030656F">
                        <w:rPr>
                          <w:rFonts w:asciiTheme="minorHAnsi" w:hAnsiTheme="minorHAnsi" w:cs="Arial"/>
                          <w:b/>
                          <w:noProof/>
                          <w:color w:val="971C49" w:themeColor="accent2"/>
                          <w:kern w:val="28"/>
                          <w:szCs w:val="18"/>
                          <w:lang w:eastAsia="en-US" w:bidi="ru-RU"/>
                        </w:rPr>
                        <w:t>5 шаг</w:t>
                      </w:r>
                      <w:r w:rsidRPr="00E2780A">
                        <w:rPr>
                          <w:rFonts w:hAnsi="Calibri" w:cstheme="minorBidi"/>
                          <w:bCs/>
                          <w:kern w:val="24"/>
                        </w:rPr>
                        <w:t>–</w:t>
                      </w:r>
                      <w:r>
                        <w:rPr>
                          <w:noProof/>
                        </w:rPr>
                        <w:t>разработка индивидуальной программы предоставления социальных услуг</w:t>
                      </w:r>
                    </w:p>
                    <w:p w:rsidR="00D93932" w:rsidRPr="009749D3" w:rsidRDefault="00D93932" w:rsidP="001512B3">
                      <w:pPr>
                        <w:shd w:val="clear" w:color="auto" w:fill="FFFFFF"/>
                        <w:spacing w:before="240"/>
                        <w:jc w:val="both"/>
                        <w:rPr>
                          <w:rFonts w:ascii="Exo 2" w:hAnsi="Exo 2"/>
                          <w:b/>
                          <w:color w:val="971C49" w:themeColor="accent2"/>
                          <w:sz w:val="28"/>
                          <w:szCs w:val="28"/>
                        </w:rPr>
                      </w:pPr>
                      <w:r w:rsidRPr="009749D3">
                        <w:rPr>
                          <w:rFonts w:ascii="Exo 2" w:hAnsi="Exo 2"/>
                          <w:b/>
                          <w:color w:val="971C49" w:themeColor="accent2"/>
                          <w:sz w:val="28"/>
                          <w:szCs w:val="28"/>
                          <w:lang w:val="ru-RU"/>
                        </w:rPr>
                        <w:t>Оценку степени нуждаемости в долговременном уходе проводят специалисты комплексных центров социального обслуживания населения по месту проживания гражданина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971C49" w:themeColor="accent2"/>
          <w:lang w:val="ru-RU"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1266825</wp:posOffset>
                </wp:positionV>
                <wp:extent cx="2979420" cy="876300"/>
                <wp:effectExtent l="19050" t="19050" r="11430" b="38100"/>
                <wp:wrapNone/>
                <wp:docPr id="2" name="Выноска со стрелкой вниз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9420" cy="876300"/>
                        </a:xfrm>
                        <a:prstGeom prst="downArrowCallout">
                          <a:avLst>
                            <a:gd name="adj1" fmla="val 16792"/>
                            <a:gd name="adj2" fmla="val 9128"/>
                            <a:gd name="adj3" fmla="val 14648"/>
                            <a:gd name="adj4" fmla="val 79831"/>
                          </a:avLst>
                        </a:prstGeom>
                        <a:noFill/>
                        <a:ln w="38100">
                          <a:solidFill>
                            <a:schemeClr val="accent2">
                              <a:alpha val="64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17" o:spid="_x0000_s1026" type="#_x0000_t80" style="position:absolute;margin-left:12pt;margin-top:99.75pt;width:234.6pt;height:6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" adj="17243,10220,18436,10267" filled="f" strokecolor="#971c49 [3205]" strokeweight="3pt">
                <v:stroke opacity="41891f"/>
                <v:path arrowok="t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1238250</wp:posOffset>
                </wp:positionV>
                <wp:extent cx="2981325" cy="704850"/>
                <wp:effectExtent l="0" t="0" r="0" b="0"/>
                <wp:wrapNone/>
                <wp:docPr id="1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1325" cy="704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93932" w:rsidRDefault="00D93932" w:rsidP="00361FB3">
                            <w:pPr>
                              <w:pStyle w:val="af7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971C49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E467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971C49" w:themeColor="accent2"/>
                                <w:kern w:val="24"/>
                                <w:sz w:val="28"/>
                                <w:szCs w:val="28"/>
                              </w:rPr>
                              <w:t xml:space="preserve">Кому нужна помощь? Какая нужна помощь? В каком объеме? </w:t>
                            </w:r>
                          </w:p>
                          <w:p w:rsidR="00D93932" w:rsidRPr="003E467E" w:rsidRDefault="00D93932" w:rsidP="00361FB3">
                            <w:pPr>
                              <w:pStyle w:val="af7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E467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971C49" w:themeColor="accent2"/>
                                <w:kern w:val="24"/>
                                <w:sz w:val="28"/>
                                <w:szCs w:val="28"/>
                              </w:rPr>
                              <w:t>Как долго?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12pt;margin-top:97.5pt;width:234.75pt;height:55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" filled="f" stroked="f">
                <v:path arrowok="t"/>
                <v:textbox>
                  <w:txbxContent>
                    <w:p w:rsidR="00D93932" w:rsidRDefault="00D93932" w:rsidP="00361FB3">
                      <w:pPr>
                        <w:pStyle w:val="af7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971C49" w:themeColor="accent2"/>
                          <w:kern w:val="24"/>
                          <w:sz w:val="28"/>
                          <w:szCs w:val="28"/>
                        </w:rPr>
                      </w:pPr>
                      <w:r w:rsidRPr="003E467E">
                        <w:rPr>
                          <w:rFonts w:asciiTheme="minorHAnsi" w:hAnsi="Calibri" w:cstheme="minorBidi"/>
                          <w:b/>
                          <w:bCs/>
                          <w:color w:val="971C49" w:themeColor="accent2"/>
                          <w:kern w:val="24"/>
                          <w:sz w:val="28"/>
                          <w:szCs w:val="28"/>
                        </w:rPr>
                        <w:t xml:space="preserve">Кому нужна помощь? Какая нужна помощь? В каком объеме? </w:t>
                      </w:r>
                    </w:p>
                    <w:p w:rsidR="00D93932" w:rsidRPr="003E467E" w:rsidRDefault="00D93932" w:rsidP="00361FB3">
                      <w:pPr>
                        <w:pStyle w:val="af7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E467E">
                        <w:rPr>
                          <w:rFonts w:asciiTheme="minorHAnsi" w:hAnsi="Calibri" w:cstheme="minorBidi"/>
                          <w:b/>
                          <w:bCs/>
                          <w:color w:val="971C49" w:themeColor="accent2"/>
                          <w:kern w:val="24"/>
                          <w:sz w:val="28"/>
                          <w:szCs w:val="28"/>
                        </w:rPr>
                        <w:t>Как долго?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7591425</wp:posOffset>
                </wp:positionH>
                <wp:positionV relativeFrom="paragraph">
                  <wp:posOffset>1343025</wp:posOffset>
                </wp:positionV>
                <wp:extent cx="2943860" cy="657225"/>
                <wp:effectExtent l="0" t="0" r="0" b="0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386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93932" w:rsidRDefault="00D93932" w:rsidP="003E19EF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71C49" w:themeColor="accent2"/>
                                <w:lang w:bidi="ru-RU"/>
                              </w:rPr>
                              <w:t>Как будет осуществляться уход?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4" o:spid="_x0000_s1046" type="#_x0000_t202" style="position:absolute;left:0;text-align:left;margin-left:597.75pt;margin-top:105.75pt;width:231.8pt;height:51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" filled="f" stroked="f" strokeweight=".5pt">
                <v:path arrowok="t"/>
                <v:textbox>
                  <w:txbxContent>
                    <w:p w:rsidR="00D93932" w:rsidRDefault="00D93932" w:rsidP="003E19EF">
                      <w:pPr>
                        <w:rPr>
                          <w:noProof/>
                        </w:rPr>
                      </w:pPr>
                      <w:r>
                        <w:rPr>
                          <w:b/>
                          <w:noProof/>
                          <w:color w:val="971C49" w:themeColor="accent2"/>
                          <w:lang w:bidi="ru-RU"/>
                        </w:rPr>
                        <w:t>Как будет осуществляться уход?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7030A0"/>
          <w:lang w:val="ru-RU"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7562850</wp:posOffset>
                </wp:positionH>
                <wp:positionV relativeFrom="paragraph">
                  <wp:posOffset>1266825</wp:posOffset>
                </wp:positionV>
                <wp:extent cx="2771775" cy="552450"/>
                <wp:effectExtent l="19050" t="19050" r="28575" b="38100"/>
                <wp:wrapNone/>
                <wp:docPr id="224" name="Выноска со стрелкой вниз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1775" cy="552450"/>
                        </a:xfrm>
                        <a:prstGeom prst="downArrowCallout">
                          <a:avLst>
                            <a:gd name="adj1" fmla="val 18256"/>
                            <a:gd name="adj2" fmla="val 9128"/>
                            <a:gd name="adj3" fmla="val 14648"/>
                            <a:gd name="adj4" fmla="val 79831"/>
                          </a:avLst>
                        </a:prstGeom>
                        <a:noFill/>
                        <a:ln w="38100">
                          <a:solidFill>
                            <a:schemeClr val="accent2">
                              <a:alpha val="64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17" o:spid="_x0000_s1026" type="#_x0000_t80" style="position:absolute;margin-left:595.5pt;margin-top:99.75pt;width:218.25pt;height:43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" adj="17243,10407,18436,10407" filled="f" strokecolor="#971c49 [3205]" strokeweight="3pt">
                <v:stroke opacity="41891f"/>
                <v:path arrowok="t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page">
                  <wp:posOffset>3752850</wp:posOffset>
                </wp:positionH>
                <wp:positionV relativeFrom="page">
                  <wp:posOffset>571500</wp:posOffset>
                </wp:positionV>
                <wp:extent cx="3400425" cy="542925"/>
                <wp:effectExtent l="0" t="0" r="952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0425" cy="542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3932" w:rsidRPr="00950295" w:rsidRDefault="00D93932" w:rsidP="00CC194B">
                            <w:pPr>
                              <w:outlineLvl w:val="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pacing w:val="20"/>
                                <w:sz w:val="28"/>
                                <w:szCs w:val="28"/>
                                <w:lang w:bidi="ru-RU"/>
                              </w:rPr>
                              <w:t>ФОРМЫ ПОЛУЧЕНИЯ УСЛУГ ПО СДУ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47" style="position:absolute;left:0;text-align:left;margin-left:295.5pt;margin-top:45pt;width:267.75pt;height:42.75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" fillcolor="#971c49 [3205]" stroked="f" strokeweight="1pt">
                <v:path arrowok="t"/>
                <v:textbox>
                  <w:txbxContent>
                    <w:p w:rsidR="00D93932" w:rsidRPr="00950295" w:rsidRDefault="00D93932" w:rsidP="00CC194B">
                      <w:pPr>
                        <w:outlineLvl w:val="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noProof/>
                          <w:color w:val="FFFFFF" w:themeColor="background1"/>
                          <w:spacing w:val="20"/>
                          <w:sz w:val="28"/>
                          <w:szCs w:val="28"/>
                          <w:lang w:bidi="ru-RU"/>
                        </w:rPr>
                        <w:t>ФОРМЫ ПОЛУЧЕНИЯ УСЛУГ ПО СДУ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1266825</wp:posOffset>
                </wp:positionV>
                <wp:extent cx="3638550" cy="5276850"/>
                <wp:effectExtent l="0" t="0" r="0" b="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8550" cy="527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93932" w:rsidRDefault="00D93932" w:rsidP="00646E02">
                            <w:pPr>
                              <w:jc w:val="both"/>
                              <w:rPr>
                                <w:noProof/>
                              </w:rPr>
                            </w:pPr>
                          </w:p>
                          <w:p w:rsidR="00D93932" w:rsidRDefault="00D93932" w:rsidP="00646E02">
                            <w:pPr>
                              <w:jc w:val="both"/>
                              <w:rPr>
                                <w:noProof/>
                              </w:rPr>
                            </w:pPr>
                          </w:p>
                          <w:p w:rsidR="00D93932" w:rsidRDefault="00D93932" w:rsidP="0063725F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8" o:spid="_x0000_s1048" type="#_x0000_t202" style="position:absolute;left:0;text-align:left;margin-left:286.5pt;margin-top:99.75pt;width:286.5pt;height:415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" filled="f" stroked="f" strokeweight=".5pt">
                <v:path arrowok="t"/>
                <v:textbox>
                  <w:txbxContent>
                    <w:p w:rsidR="00D93932" w:rsidRDefault="00D93932" w:rsidP="00646E02">
                      <w:pPr>
                        <w:jc w:val="both"/>
                        <w:rPr>
                          <w:noProof/>
                        </w:rPr>
                      </w:pPr>
                    </w:p>
                    <w:p w:rsidR="00D93932" w:rsidRDefault="00D93932" w:rsidP="00646E02">
                      <w:pPr>
                        <w:jc w:val="both"/>
                        <w:rPr>
                          <w:noProof/>
                        </w:rPr>
                      </w:pPr>
                    </w:p>
                    <w:p w:rsidR="00D93932" w:rsidRDefault="00D93932" w:rsidP="0063725F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page">
                  <wp:posOffset>7412355</wp:posOffset>
                </wp:positionH>
                <wp:positionV relativeFrom="page">
                  <wp:posOffset>590550</wp:posOffset>
                </wp:positionV>
                <wp:extent cx="3217545" cy="523875"/>
                <wp:effectExtent l="0" t="0" r="20955" b="2857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754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3932" w:rsidRPr="00752DF5" w:rsidRDefault="00D93932" w:rsidP="00950295">
                            <w:pPr>
                              <w:pStyle w:val="1"/>
                            </w:pPr>
                            <w:r>
                              <w:rPr>
                                <w:b/>
                                <w:noProof/>
                                <w:spacing w:val="20"/>
                                <w:sz w:val="28"/>
                                <w:lang w:bidi="ru-RU"/>
                              </w:rPr>
                              <w:t>ДОЛГОВРЕМЕННЫЙ УХОД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49" style="position:absolute;left:0;text-align:left;margin-left:583.65pt;margin-top:46.5pt;width:253.35pt;height:41.25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" fillcolor="#971c49 [3205]" strokecolor="#4b0e24 [1605]" strokeweight="1pt">
                <v:path arrowok="t"/>
                <v:textbox>
                  <w:txbxContent>
                    <w:p w:rsidR="00D93932" w:rsidRPr="00752DF5" w:rsidRDefault="00D93932" w:rsidP="00950295">
                      <w:pPr>
                        <w:pStyle w:val="1"/>
                      </w:pPr>
                      <w:r>
                        <w:rPr>
                          <w:b/>
                          <w:noProof/>
                          <w:spacing w:val="20"/>
                          <w:sz w:val="28"/>
                          <w:lang w:bidi="ru-RU"/>
                        </w:rPr>
                        <w:t>ДОЛГОВРЕМЕННЫЙ УХОД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6367" behindDoc="0" locked="0" layoutInCell="1" allowOverlap="1">
                <wp:simplePos x="0" y="0"/>
                <wp:positionH relativeFrom="page">
                  <wp:posOffset>2867025</wp:posOffset>
                </wp:positionH>
                <wp:positionV relativeFrom="page">
                  <wp:posOffset>57150</wp:posOffset>
                </wp:positionV>
                <wp:extent cx="7760970" cy="409575"/>
                <wp:effectExtent l="0" t="0" r="0" b="9525"/>
                <wp:wrapNone/>
                <wp:docPr id="236" name="Пятиугольник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60970" cy="409575"/>
                        </a:xfrm>
                        <a:prstGeom prst="homePlate">
                          <a:avLst/>
                        </a:prstGeom>
                        <a:solidFill>
                          <a:schemeClr val="accent2">
                            <a:alpha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3932" w:rsidRPr="009749D3" w:rsidRDefault="00D93932" w:rsidP="00E26651">
                            <w:pPr>
                              <w:pStyle w:val="1"/>
                              <w:spacing w:line="240" w:lineRule="exact"/>
                              <w:ind w:left="567" w:right="210"/>
                              <w:jc w:val="left"/>
                              <w:rPr>
                                <w:rFonts w:ascii="Times New Roman" w:hAnsi="Times New Roman"/>
                                <w:b/>
                                <w:i/>
                                <w:noProof/>
                                <w:color w:val="002F42" w:themeColor="text2"/>
                                <w:sz w:val="24"/>
                                <w:szCs w:val="18"/>
                              </w:rPr>
                            </w:pPr>
                            <w:r w:rsidRPr="009749D3">
                              <w:rPr>
                                <w:rFonts w:ascii="Times New Roman" w:hAnsi="Times New Roman"/>
                                <w:b/>
                                <w:i/>
                                <w:noProof/>
                                <w:color w:val="002F42" w:themeColor="text2"/>
                                <w:sz w:val="24"/>
                                <w:szCs w:val="18"/>
                                <w:lang w:val="ru-RU"/>
                              </w:rPr>
                              <w:t>- это комплексная программа поддержки граждан пожилого возраста и инвалидов, частично или полностью утративших способность самообслуживания</w:t>
                            </w:r>
                            <w:r w:rsidRPr="009749D3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7432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236" o:spid="_x0000_s1050" type="#_x0000_t15" style="position:absolute;left:0;text-align:left;margin-left:225.75pt;margin-top:4.5pt;width:611.1pt;height:32.25pt;z-index:2517063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" adj="21030" fillcolor="#971c49 [3205]" stroked="f" strokeweight="1pt">
                <v:fill opacity="22873f"/>
                <v:path arrowok="t"/>
                <v:textbox inset="21.6pt,,,0">
                  <w:txbxContent>
                    <w:p w:rsidR="00D93932" w:rsidRPr="009749D3" w:rsidRDefault="00D93932" w:rsidP="00E26651">
                      <w:pPr>
                        <w:pStyle w:val="1"/>
                        <w:spacing w:line="240" w:lineRule="exact"/>
                        <w:ind w:left="567" w:right="210"/>
                        <w:jc w:val="left"/>
                        <w:rPr>
                          <w:rFonts w:ascii="Times New Roman" w:hAnsi="Times New Roman"/>
                          <w:b/>
                          <w:i/>
                          <w:noProof/>
                          <w:color w:val="002F42" w:themeColor="text2"/>
                          <w:sz w:val="24"/>
                          <w:szCs w:val="18"/>
                        </w:rPr>
                      </w:pPr>
                      <w:r w:rsidRPr="009749D3">
                        <w:rPr>
                          <w:rFonts w:ascii="Times New Roman" w:hAnsi="Times New Roman"/>
                          <w:b/>
                          <w:i/>
                          <w:noProof/>
                          <w:color w:val="002F42" w:themeColor="text2"/>
                          <w:sz w:val="24"/>
                          <w:szCs w:val="18"/>
                          <w:lang w:val="ru-RU"/>
                        </w:rPr>
                        <w:t>- это комплексная программа поддержки граждан пожилого возраста и инвалидов, частично или полностью утративших способность самообслуживания</w:t>
                      </w:r>
                      <w:r w:rsidRPr="009749D3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  <w:t xml:space="preserve">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0F29" w:rsidRPr="00C80F29">
        <w:rPr>
          <w:rFonts w:ascii="Arial" w:hAnsi="Arial"/>
          <w:color w:val="FFFFFF" w:themeColor="background1"/>
          <w:szCs w:val="24"/>
          <w:lang w:eastAsia="ru-RU"/>
        </w:rPr>
        <w:t>предо</w: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152400</wp:posOffset>
                </wp:positionH>
                <wp:positionV relativeFrom="page">
                  <wp:posOffset>504825</wp:posOffset>
                </wp:positionV>
                <wp:extent cx="3265170" cy="628650"/>
                <wp:effectExtent l="0" t="0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5170" cy="628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3932" w:rsidRPr="00752DF5" w:rsidRDefault="00D93932" w:rsidP="00752DF5">
                            <w:r w:rsidRPr="00950295">
                              <w:rPr>
                                <w:rFonts w:cs="Times New Roman"/>
                                <w:b/>
                                <w:bCs/>
                                <w:noProof/>
                                <w:color w:val="FFFFFF" w:themeColor="background1"/>
                                <w:spacing w:val="20"/>
                                <w:sz w:val="28"/>
                                <w:szCs w:val="36"/>
                                <w:lang w:bidi="ru-RU"/>
                              </w:rPr>
                              <w:t>ОЦЕНКА ИНДИВИДУАЛЬНОЙ НУЖДАЕМОСТИ (ТИПИЗАЦИЯ)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51" style="position:absolute;left:0;text-align:left;margin-left:12pt;margin-top:39.75pt;width:257.1pt;height:49.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" fillcolor="#971c49 [3205]" stroked="f" strokeweight="1pt">
                <v:path arrowok="t"/>
                <v:textbox>
                  <w:txbxContent>
                    <w:p w:rsidR="00D93932" w:rsidRPr="00752DF5" w:rsidRDefault="00D93932" w:rsidP="00752DF5">
                      <w:r w:rsidRPr="00950295">
                        <w:rPr>
                          <w:rFonts w:cs="Times New Roman"/>
                          <w:b/>
                          <w:bCs/>
                          <w:noProof/>
                          <w:color w:val="FFFFFF" w:themeColor="background1"/>
                          <w:spacing w:val="20"/>
                          <w:sz w:val="28"/>
                          <w:szCs w:val="36"/>
                          <w:lang w:bidi="ru-RU"/>
                        </w:rPr>
                        <w:t>ОЦЕНКА ИНДИВИДУАЛЬНОЙ НУЖДАЕМОСТИ (ТИПИЗАЦИЯ)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AC420F" w:rsidRPr="003E1A98" w:rsidSect="003E1A98">
      <w:type w:val="nextColumn"/>
      <w:pgSz w:w="16838" w:h="11906" w:orient="landscape" w:code="9"/>
      <w:pgMar w:top="0" w:right="0" w:bottom="0" w:left="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1A5" w:rsidRDefault="003701A5" w:rsidP="00CE7E5A">
      <w:r>
        <w:separator/>
      </w:r>
    </w:p>
  </w:endnote>
  <w:endnote w:type="continuationSeparator" w:id="0">
    <w:p w:rsidR="003701A5" w:rsidRDefault="003701A5" w:rsidP="00CE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1A5" w:rsidRDefault="003701A5" w:rsidP="00CE7E5A">
      <w:r>
        <w:separator/>
      </w:r>
    </w:p>
  </w:footnote>
  <w:footnote w:type="continuationSeparator" w:id="0">
    <w:p w:rsidR="003701A5" w:rsidRDefault="003701A5" w:rsidP="00CE7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ECF4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20255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A3ECF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DDE9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B00E7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B471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9EF7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22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429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5D015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907CF"/>
    <w:multiLevelType w:val="hybridMultilevel"/>
    <w:tmpl w:val="5FE06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506FCD"/>
    <w:multiLevelType w:val="hybridMultilevel"/>
    <w:tmpl w:val="3D56999A"/>
    <w:lvl w:ilvl="0" w:tplc="25A21E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914531"/>
    <w:multiLevelType w:val="hybridMultilevel"/>
    <w:tmpl w:val="E0220424"/>
    <w:lvl w:ilvl="0" w:tplc="041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30031B8E"/>
    <w:multiLevelType w:val="hybridMultilevel"/>
    <w:tmpl w:val="2DC8C19E"/>
    <w:lvl w:ilvl="0" w:tplc="5D120708">
      <w:start w:val="1"/>
      <w:numFmt w:val="decimal"/>
      <w:lvlText w:val="%1."/>
      <w:lvlJc w:val="left"/>
      <w:pPr>
        <w:ind w:left="720" w:hanging="720"/>
      </w:pPr>
      <w:rPr>
        <w:rFonts w:hint="default"/>
        <w:color w:val="0070C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B5E25"/>
    <w:multiLevelType w:val="hybridMultilevel"/>
    <w:tmpl w:val="389ACF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5F65D2"/>
    <w:multiLevelType w:val="hybridMultilevel"/>
    <w:tmpl w:val="BF1C17DC"/>
    <w:lvl w:ilvl="0" w:tplc="DB76ECE2">
      <w:start w:val="1"/>
      <w:numFmt w:val="decimal"/>
      <w:lvlText w:val="%1."/>
      <w:lvlJc w:val="left"/>
      <w:pPr>
        <w:ind w:left="862" w:hanging="720"/>
      </w:pPr>
      <w:rPr>
        <w:rFonts w:hint="default"/>
        <w:color w:val="0070C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6E3105"/>
    <w:multiLevelType w:val="hybridMultilevel"/>
    <w:tmpl w:val="EBC471F4"/>
    <w:lvl w:ilvl="0" w:tplc="8248837E">
      <w:start w:val="2"/>
      <w:numFmt w:val="decimal"/>
      <w:lvlText w:val="%1."/>
      <w:lvlJc w:val="left"/>
      <w:pPr>
        <w:ind w:left="720" w:hanging="360"/>
      </w:pPr>
      <w:rPr>
        <w:rFonts w:hint="default"/>
        <w:color w:val="0070C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79381D"/>
    <w:multiLevelType w:val="hybridMultilevel"/>
    <w:tmpl w:val="E5BC1502"/>
    <w:lvl w:ilvl="0" w:tplc="3DC88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1AD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422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EA9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E4F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5C7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B4C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C0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8A0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5"/>
  </w:num>
  <w:num w:numId="13">
    <w:abstractNumId w:val="13"/>
  </w:num>
  <w:num w:numId="14">
    <w:abstractNumId w:val="14"/>
  </w:num>
  <w:num w:numId="15">
    <w:abstractNumId w:val="11"/>
  </w:num>
  <w:num w:numId="16">
    <w:abstractNumId w:val="10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87"/>
    <w:rsid w:val="00023E5E"/>
    <w:rsid w:val="00031419"/>
    <w:rsid w:val="0006134C"/>
    <w:rsid w:val="0006527B"/>
    <w:rsid w:val="00077983"/>
    <w:rsid w:val="00094488"/>
    <w:rsid w:val="000A60D6"/>
    <w:rsid w:val="000B7D8C"/>
    <w:rsid w:val="000D65E8"/>
    <w:rsid w:val="000E29D9"/>
    <w:rsid w:val="000F2FD8"/>
    <w:rsid w:val="000F6185"/>
    <w:rsid w:val="00143176"/>
    <w:rsid w:val="001512B3"/>
    <w:rsid w:val="001515A5"/>
    <w:rsid w:val="0015757F"/>
    <w:rsid w:val="00173404"/>
    <w:rsid w:val="00182A9D"/>
    <w:rsid w:val="00184747"/>
    <w:rsid w:val="001B07FC"/>
    <w:rsid w:val="001E528E"/>
    <w:rsid w:val="00247137"/>
    <w:rsid w:val="00251EB8"/>
    <w:rsid w:val="00276D5B"/>
    <w:rsid w:val="002A0333"/>
    <w:rsid w:val="002C630F"/>
    <w:rsid w:val="002F1008"/>
    <w:rsid w:val="002F55D1"/>
    <w:rsid w:val="0030656F"/>
    <w:rsid w:val="00312B59"/>
    <w:rsid w:val="003214AF"/>
    <w:rsid w:val="003414DE"/>
    <w:rsid w:val="0035091C"/>
    <w:rsid w:val="00357F28"/>
    <w:rsid w:val="00361FB3"/>
    <w:rsid w:val="00364EF0"/>
    <w:rsid w:val="003701A5"/>
    <w:rsid w:val="003736DE"/>
    <w:rsid w:val="00376D76"/>
    <w:rsid w:val="00380B9A"/>
    <w:rsid w:val="003A4A12"/>
    <w:rsid w:val="003E19EF"/>
    <w:rsid w:val="003E1A98"/>
    <w:rsid w:val="003E37AE"/>
    <w:rsid w:val="003E3B98"/>
    <w:rsid w:val="003E467E"/>
    <w:rsid w:val="003E6F76"/>
    <w:rsid w:val="003F626F"/>
    <w:rsid w:val="00402088"/>
    <w:rsid w:val="00430CB7"/>
    <w:rsid w:val="00450494"/>
    <w:rsid w:val="00480E5B"/>
    <w:rsid w:val="00486435"/>
    <w:rsid w:val="004C6039"/>
    <w:rsid w:val="004E22DA"/>
    <w:rsid w:val="004F4009"/>
    <w:rsid w:val="004F4F79"/>
    <w:rsid w:val="00501495"/>
    <w:rsid w:val="00506068"/>
    <w:rsid w:val="005063B3"/>
    <w:rsid w:val="00510CFC"/>
    <w:rsid w:val="0051379B"/>
    <w:rsid w:val="00521457"/>
    <w:rsid w:val="00540DC3"/>
    <w:rsid w:val="005448F7"/>
    <w:rsid w:val="00545008"/>
    <w:rsid w:val="0055054D"/>
    <w:rsid w:val="00550A06"/>
    <w:rsid w:val="00552A0C"/>
    <w:rsid w:val="00563DFB"/>
    <w:rsid w:val="005718C2"/>
    <w:rsid w:val="005A0D4F"/>
    <w:rsid w:val="005A19E8"/>
    <w:rsid w:val="005C692F"/>
    <w:rsid w:val="005D413A"/>
    <w:rsid w:val="0063629F"/>
    <w:rsid w:val="00636BDB"/>
    <w:rsid w:val="0063725F"/>
    <w:rsid w:val="006429F8"/>
    <w:rsid w:val="00644EC8"/>
    <w:rsid w:val="00646E02"/>
    <w:rsid w:val="006A030E"/>
    <w:rsid w:val="006A5F02"/>
    <w:rsid w:val="006C4657"/>
    <w:rsid w:val="006C4A47"/>
    <w:rsid w:val="006D51A9"/>
    <w:rsid w:val="006D661D"/>
    <w:rsid w:val="006F2698"/>
    <w:rsid w:val="0070125D"/>
    <w:rsid w:val="00713726"/>
    <w:rsid w:val="0071571D"/>
    <w:rsid w:val="00717E76"/>
    <w:rsid w:val="00734824"/>
    <w:rsid w:val="00752DF5"/>
    <w:rsid w:val="007563E1"/>
    <w:rsid w:val="00762C02"/>
    <w:rsid w:val="00795904"/>
    <w:rsid w:val="007B39AB"/>
    <w:rsid w:val="007C0950"/>
    <w:rsid w:val="007E2B80"/>
    <w:rsid w:val="00814246"/>
    <w:rsid w:val="00834415"/>
    <w:rsid w:val="008430D6"/>
    <w:rsid w:val="00851AEB"/>
    <w:rsid w:val="008616E3"/>
    <w:rsid w:val="00866548"/>
    <w:rsid w:val="00867D42"/>
    <w:rsid w:val="00882D7C"/>
    <w:rsid w:val="008A4B7D"/>
    <w:rsid w:val="008E5322"/>
    <w:rsid w:val="008E569B"/>
    <w:rsid w:val="008F1FBF"/>
    <w:rsid w:val="00901F6F"/>
    <w:rsid w:val="009027CF"/>
    <w:rsid w:val="00906B8D"/>
    <w:rsid w:val="0092638F"/>
    <w:rsid w:val="009331EF"/>
    <w:rsid w:val="00935E64"/>
    <w:rsid w:val="00936C63"/>
    <w:rsid w:val="00944140"/>
    <w:rsid w:val="00950295"/>
    <w:rsid w:val="0095288E"/>
    <w:rsid w:val="009749D3"/>
    <w:rsid w:val="00985805"/>
    <w:rsid w:val="009B1690"/>
    <w:rsid w:val="009B2431"/>
    <w:rsid w:val="009B7EB4"/>
    <w:rsid w:val="009C6C8A"/>
    <w:rsid w:val="009D4F74"/>
    <w:rsid w:val="009E053B"/>
    <w:rsid w:val="00A1764E"/>
    <w:rsid w:val="00A23284"/>
    <w:rsid w:val="00A52D38"/>
    <w:rsid w:val="00A90DCE"/>
    <w:rsid w:val="00AA5F11"/>
    <w:rsid w:val="00AB0B10"/>
    <w:rsid w:val="00AB0E22"/>
    <w:rsid w:val="00AB5DBF"/>
    <w:rsid w:val="00AC420F"/>
    <w:rsid w:val="00AD6945"/>
    <w:rsid w:val="00AE406D"/>
    <w:rsid w:val="00AE5779"/>
    <w:rsid w:val="00B00829"/>
    <w:rsid w:val="00B066A9"/>
    <w:rsid w:val="00B529D0"/>
    <w:rsid w:val="00B55951"/>
    <w:rsid w:val="00B61C1B"/>
    <w:rsid w:val="00B72901"/>
    <w:rsid w:val="00B769AA"/>
    <w:rsid w:val="00B8047C"/>
    <w:rsid w:val="00B94F4F"/>
    <w:rsid w:val="00B958D5"/>
    <w:rsid w:val="00BA4F7D"/>
    <w:rsid w:val="00BA6A39"/>
    <w:rsid w:val="00BC15D6"/>
    <w:rsid w:val="00BC6164"/>
    <w:rsid w:val="00BE0D31"/>
    <w:rsid w:val="00BF1468"/>
    <w:rsid w:val="00BF214F"/>
    <w:rsid w:val="00BF266A"/>
    <w:rsid w:val="00C04AA2"/>
    <w:rsid w:val="00C27B87"/>
    <w:rsid w:val="00C32B13"/>
    <w:rsid w:val="00C745DF"/>
    <w:rsid w:val="00C7665B"/>
    <w:rsid w:val="00C80F29"/>
    <w:rsid w:val="00C86556"/>
    <w:rsid w:val="00C92EA6"/>
    <w:rsid w:val="00CC194B"/>
    <w:rsid w:val="00CD1B37"/>
    <w:rsid w:val="00CD2CF0"/>
    <w:rsid w:val="00CE7E5A"/>
    <w:rsid w:val="00D027B6"/>
    <w:rsid w:val="00D10ECF"/>
    <w:rsid w:val="00D348F8"/>
    <w:rsid w:val="00D67EF2"/>
    <w:rsid w:val="00D93932"/>
    <w:rsid w:val="00DB5487"/>
    <w:rsid w:val="00DC0B08"/>
    <w:rsid w:val="00DC1E05"/>
    <w:rsid w:val="00DE3575"/>
    <w:rsid w:val="00DE7BB7"/>
    <w:rsid w:val="00DF2434"/>
    <w:rsid w:val="00DF5C34"/>
    <w:rsid w:val="00E16AD0"/>
    <w:rsid w:val="00E17C86"/>
    <w:rsid w:val="00E17FE2"/>
    <w:rsid w:val="00E26651"/>
    <w:rsid w:val="00E26C87"/>
    <w:rsid w:val="00E2780A"/>
    <w:rsid w:val="00E327DC"/>
    <w:rsid w:val="00E4117A"/>
    <w:rsid w:val="00E443CA"/>
    <w:rsid w:val="00E61AEE"/>
    <w:rsid w:val="00E64ACF"/>
    <w:rsid w:val="00E7627A"/>
    <w:rsid w:val="00E777EF"/>
    <w:rsid w:val="00E92012"/>
    <w:rsid w:val="00E943D7"/>
    <w:rsid w:val="00EE4A8A"/>
    <w:rsid w:val="00EE5CF6"/>
    <w:rsid w:val="00F03929"/>
    <w:rsid w:val="00F27021"/>
    <w:rsid w:val="00FA3710"/>
    <w:rsid w:val="00FC0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5A"/>
    <w:pPr>
      <w:jc w:val="center"/>
    </w:pPr>
    <w:rPr>
      <w:rFonts w:asciiTheme="minorHAnsi" w:hAnsiTheme="minorHAnsi" w:cs="Arial"/>
      <w:color w:val="002F42" w:themeColor="text2"/>
      <w:kern w:val="28"/>
      <w:sz w:val="24"/>
      <w:szCs w:val="18"/>
      <w:lang w:val="en"/>
    </w:rPr>
  </w:style>
  <w:style w:type="paragraph" w:styleId="1">
    <w:name w:val="heading 1"/>
    <w:basedOn w:val="2"/>
    <w:next w:val="a"/>
    <w:link w:val="10"/>
    <w:qFormat/>
    <w:rsid w:val="000E29D9"/>
    <w:pPr>
      <w:outlineLvl w:val="0"/>
    </w:pPr>
    <w:rPr>
      <w:color w:val="FFFFFF" w:themeColor="background1"/>
      <w:sz w:val="40"/>
    </w:rPr>
  </w:style>
  <w:style w:type="paragraph" w:styleId="2">
    <w:name w:val="heading 2"/>
    <w:basedOn w:val="3"/>
    <w:next w:val="a"/>
    <w:qFormat/>
    <w:rsid w:val="000E29D9"/>
    <w:pPr>
      <w:outlineLvl w:val="1"/>
    </w:pPr>
  </w:style>
  <w:style w:type="paragraph" w:styleId="3">
    <w:name w:val="heading 3"/>
    <w:basedOn w:val="7"/>
    <w:next w:val="a"/>
    <w:qFormat/>
    <w:rsid w:val="000E29D9"/>
    <w:pPr>
      <w:outlineLvl w:val="2"/>
    </w:pPr>
    <w:rPr>
      <w:rFonts w:asciiTheme="minorHAnsi" w:hAnsiTheme="minorHAnsi"/>
      <w:color w:val="auto"/>
      <w:lang w:val="en"/>
    </w:rPr>
  </w:style>
  <w:style w:type="paragraph" w:styleId="4">
    <w:name w:val="heading 4"/>
    <w:qFormat/>
    <w:rsid w:val="000E29D9"/>
    <w:pPr>
      <w:jc w:val="center"/>
      <w:outlineLvl w:val="3"/>
    </w:pPr>
    <w:rPr>
      <w:rFonts w:asciiTheme="minorHAnsi" w:hAnsiTheme="minorHAnsi"/>
      <w:b/>
      <w:bCs/>
      <w:color w:val="000000"/>
      <w:kern w:val="28"/>
      <w:sz w:val="16"/>
      <w:szCs w:val="16"/>
    </w:rPr>
  </w:style>
  <w:style w:type="paragraph" w:styleId="7">
    <w:name w:val="heading 7"/>
    <w:next w:val="a"/>
    <w:qFormat/>
    <w:rsid w:val="00AC420F"/>
    <w:pPr>
      <w:jc w:val="center"/>
      <w:outlineLvl w:val="6"/>
    </w:pPr>
    <w:rPr>
      <w:rFonts w:ascii="Goudy Old Style" w:hAnsi="Goudy Old Style"/>
      <w:color w:val="000000"/>
      <w:kern w:val="2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ункта"/>
    <w:rsid w:val="00906B8D"/>
    <w:pPr>
      <w:jc w:val="center"/>
    </w:pPr>
    <w:rPr>
      <w:rFonts w:ascii="Garamond" w:hAnsi="Garamond"/>
      <w:kern w:val="28"/>
      <w:sz w:val="36"/>
      <w:szCs w:val="36"/>
      <w:lang w:val="en"/>
    </w:rPr>
  </w:style>
  <w:style w:type="paragraph" w:styleId="a4">
    <w:name w:val="Title"/>
    <w:basedOn w:val="a"/>
    <w:qFormat/>
    <w:rsid w:val="000E29D9"/>
    <w:pPr>
      <w:spacing w:after="200"/>
    </w:pPr>
    <w:rPr>
      <w:color w:val="FFFFFF" w:themeColor="background1"/>
      <w:sz w:val="64"/>
      <w:szCs w:val="64"/>
    </w:rPr>
  </w:style>
  <w:style w:type="paragraph" w:customStyle="1" w:styleId="a5">
    <w:name w:val="Имя"/>
    <w:basedOn w:val="a"/>
    <w:rsid w:val="00D10ECF"/>
    <w:rPr>
      <w:rFonts w:ascii="Garamond" w:hAnsi="Garamond"/>
      <w:sz w:val="26"/>
      <w:szCs w:val="26"/>
    </w:rPr>
  </w:style>
  <w:style w:type="paragraph" w:customStyle="1" w:styleId="a6">
    <w:name w:val="адрес"/>
    <w:basedOn w:val="a"/>
    <w:rsid w:val="0006134C"/>
  </w:style>
  <w:style w:type="paragraph" w:customStyle="1" w:styleId="11">
    <w:name w:val="Подпись1"/>
    <w:basedOn w:val="a"/>
    <w:rsid w:val="003414DE"/>
  </w:style>
  <w:style w:type="paragraph" w:styleId="20">
    <w:name w:val="Body Text 2"/>
    <w:basedOn w:val="a"/>
    <w:rsid w:val="00867D42"/>
    <w:pPr>
      <w:spacing w:after="120"/>
    </w:pPr>
  </w:style>
  <w:style w:type="paragraph" w:styleId="a7">
    <w:name w:val="Body Text"/>
    <w:basedOn w:val="a"/>
    <w:rsid w:val="00867D42"/>
    <w:rPr>
      <w:rFonts w:ascii="Garamond" w:hAnsi="Garamond"/>
      <w:sz w:val="22"/>
      <w:szCs w:val="22"/>
    </w:rPr>
  </w:style>
  <w:style w:type="paragraph" w:customStyle="1" w:styleId="a8">
    <w:name w:val="Название пункта"/>
    <w:rsid w:val="00906B8D"/>
    <w:pPr>
      <w:framePr w:hSpace="180" w:wrap="around" w:vAnchor="text" w:hAnchor="margin" w:xAlign="center" w:y="966"/>
    </w:pPr>
    <w:rPr>
      <w:rFonts w:ascii="Arial" w:hAnsi="Arial"/>
      <w:color w:val="808080"/>
      <w:kern w:val="28"/>
      <w:sz w:val="18"/>
      <w:szCs w:val="18"/>
      <w:lang w:val="en"/>
    </w:rPr>
  </w:style>
  <w:style w:type="paragraph" w:customStyle="1" w:styleId="a9">
    <w:name w:val="Описание пункта"/>
    <w:rsid w:val="00867D42"/>
    <w:pPr>
      <w:framePr w:hSpace="180" w:wrap="around" w:vAnchor="text" w:hAnchor="margin" w:xAlign="center" w:y="966"/>
    </w:pPr>
    <w:rPr>
      <w:rFonts w:ascii="Arial" w:hAnsi="Arial"/>
      <w:color w:val="333333"/>
      <w:kern w:val="28"/>
      <w:sz w:val="18"/>
      <w:szCs w:val="18"/>
      <w:lang w:val="en"/>
    </w:rPr>
  </w:style>
  <w:style w:type="paragraph" w:styleId="aa">
    <w:name w:val="List Number"/>
    <w:rsid w:val="0006134C"/>
    <w:pPr>
      <w:framePr w:hSpace="180" w:wrap="around" w:vAnchor="text" w:hAnchor="margin" w:xAlign="center" w:y="966"/>
      <w:jc w:val="right"/>
    </w:pPr>
    <w:rPr>
      <w:rFonts w:ascii="Arial" w:hAnsi="Arial"/>
      <w:color w:val="000000"/>
      <w:kern w:val="28"/>
      <w:szCs w:val="18"/>
      <w:lang w:val="en"/>
    </w:rPr>
  </w:style>
  <w:style w:type="paragraph" w:styleId="ab">
    <w:name w:val="Subtitle"/>
    <w:basedOn w:val="a4"/>
    <w:next w:val="a"/>
    <w:link w:val="ac"/>
    <w:uiPriority w:val="11"/>
    <w:qFormat/>
    <w:rsid w:val="00CE7E5A"/>
    <w:rPr>
      <w:spacing w:val="20"/>
      <w:sz w:val="48"/>
    </w:rPr>
  </w:style>
  <w:style w:type="character" w:customStyle="1" w:styleId="ac">
    <w:name w:val="Подзаголовок Знак"/>
    <w:basedOn w:val="a0"/>
    <w:link w:val="ab"/>
    <w:uiPriority w:val="11"/>
    <w:rsid w:val="00CE7E5A"/>
    <w:rPr>
      <w:rFonts w:asciiTheme="minorHAnsi" w:hAnsiTheme="minorHAnsi"/>
      <w:color w:val="FFFFFF" w:themeColor="background1"/>
      <w:spacing w:val="20"/>
      <w:kern w:val="28"/>
      <w:sz w:val="48"/>
      <w:szCs w:val="64"/>
      <w:lang w:val="en"/>
    </w:rPr>
  </w:style>
  <w:style w:type="paragraph" w:styleId="ad">
    <w:name w:val="header"/>
    <w:basedOn w:val="a"/>
    <w:link w:val="ae"/>
    <w:uiPriority w:val="99"/>
    <w:unhideWhenUsed/>
    <w:rsid w:val="00CE7E5A"/>
    <w:pPr>
      <w:tabs>
        <w:tab w:val="center" w:pos="4680"/>
        <w:tab w:val="right" w:pos="9360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E7E5A"/>
    <w:rPr>
      <w:rFonts w:asciiTheme="minorHAnsi" w:hAnsiTheme="minorHAnsi" w:cs="Arial"/>
      <w:color w:val="002F42" w:themeColor="text2"/>
      <w:kern w:val="28"/>
      <w:sz w:val="24"/>
      <w:szCs w:val="18"/>
      <w:lang w:val="en"/>
    </w:rPr>
  </w:style>
  <w:style w:type="paragraph" w:styleId="af">
    <w:name w:val="footer"/>
    <w:basedOn w:val="a"/>
    <w:link w:val="af0"/>
    <w:uiPriority w:val="99"/>
    <w:unhideWhenUsed/>
    <w:rsid w:val="00CE7E5A"/>
    <w:pPr>
      <w:tabs>
        <w:tab w:val="center" w:pos="4680"/>
        <w:tab w:val="right" w:pos="9360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E7E5A"/>
    <w:rPr>
      <w:rFonts w:asciiTheme="minorHAnsi" w:hAnsiTheme="minorHAnsi" w:cs="Arial"/>
      <w:color w:val="002F42" w:themeColor="text2"/>
      <w:kern w:val="28"/>
      <w:sz w:val="24"/>
      <w:szCs w:val="18"/>
      <w:lang w:val="en"/>
    </w:rPr>
  </w:style>
  <w:style w:type="paragraph" w:styleId="af1">
    <w:name w:val="No Spacing"/>
    <w:basedOn w:val="7"/>
    <w:uiPriority w:val="1"/>
    <w:qFormat/>
    <w:rsid w:val="00DC1E05"/>
    <w:pPr>
      <w:spacing w:before="100"/>
      <w:ind w:left="288"/>
      <w:jc w:val="left"/>
    </w:pPr>
    <w:rPr>
      <w:rFonts w:asciiTheme="minorHAnsi" w:hAnsiTheme="minorHAnsi" w:cstheme="minorHAnsi"/>
      <w:color w:val="002F42" w:themeColor="text2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C27B8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27B87"/>
    <w:rPr>
      <w:rFonts w:ascii="Tahoma" w:hAnsi="Tahoma" w:cs="Tahoma"/>
      <w:color w:val="002F42" w:themeColor="text2"/>
      <w:kern w:val="28"/>
      <w:sz w:val="16"/>
      <w:szCs w:val="16"/>
      <w:lang w:val="en"/>
    </w:rPr>
  </w:style>
  <w:style w:type="character" w:customStyle="1" w:styleId="10">
    <w:name w:val="Заголовок 1 Знак"/>
    <w:basedOn w:val="a0"/>
    <w:link w:val="1"/>
    <w:rsid w:val="00364EF0"/>
    <w:rPr>
      <w:rFonts w:asciiTheme="minorHAnsi" w:hAnsiTheme="minorHAnsi"/>
      <w:color w:val="FFFFFF" w:themeColor="background1"/>
      <w:kern w:val="28"/>
      <w:sz w:val="40"/>
      <w:szCs w:val="36"/>
      <w:lang w:val="en"/>
    </w:rPr>
  </w:style>
  <w:style w:type="character" w:styleId="af4">
    <w:name w:val="Hyperlink"/>
    <w:uiPriority w:val="99"/>
    <w:unhideWhenUsed/>
    <w:rsid w:val="009C6C8A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E16AD0"/>
    <w:pPr>
      <w:ind w:left="720"/>
      <w:contextualSpacing/>
    </w:pPr>
  </w:style>
  <w:style w:type="character" w:styleId="af6">
    <w:name w:val="Strong"/>
    <w:uiPriority w:val="22"/>
    <w:qFormat/>
    <w:rsid w:val="00521457"/>
    <w:rPr>
      <w:b/>
      <w:bCs/>
    </w:rPr>
  </w:style>
  <w:style w:type="paragraph" w:styleId="af7">
    <w:name w:val="Normal (Web)"/>
    <w:basedOn w:val="a"/>
    <w:uiPriority w:val="99"/>
    <w:unhideWhenUsed/>
    <w:rsid w:val="00944140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kern w:val="0"/>
      <w:szCs w:val="24"/>
      <w:lang w:val="ru-RU" w:eastAsia="ru-RU"/>
    </w:rPr>
  </w:style>
  <w:style w:type="paragraph" w:customStyle="1" w:styleId="af8">
    <w:name w:val="Ключевая фраза"/>
    <w:rsid w:val="00AE5779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bidi="en-US"/>
    </w:rPr>
  </w:style>
  <w:style w:type="table" w:styleId="af9">
    <w:name w:val="Table Grid"/>
    <w:basedOn w:val="a1"/>
    <w:uiPriority w:val="39"/>
    <w:rsid w:val="002C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5A"/>
    <w:pPr>
      <w:jc w:val="center"/>
    </w:pPr>
    <w:rPr>
      <w:rFonts w:asciiTheme="minorHAnsi" w:hAnsiTheme="minorHAnsi" w:cs="Arial"/>
      <w:color w:val="002F42" w:themeColor="text2"/>
      <w:kern w:val="28"/>
      <w:sz w:val="24"/>
      <w:szCs w:val="18"/>
      <w:lang w:val="en"/>
    </w:rPr>
  </w:style>
  <w:style w:type="paragraph" w:styleId="1">
    <w:name w:val="heading 1"/>
    <w:basedOn w:val="2"/>
    <w:next w:val="a"/>
    <w:link w:val="10"/>
    <w:qFormat/>
    <w:rsid w:val="000E29D9"/>
    <w:pPr>
      <w:outlineLvl w:val="0"/>
    </w:pPr>
    <w:rPr>
      <w:color w:val="FFFFFF" w:themeColor="background1"/>
      <w:sz w:val="40"/>
    </w:rPr>
  </w:style>
  <w:style w:type="paragraph" w:styleId="2">
    <w:name w:val="heading 2"/>
    <w:basedOn w:val="3"/>
    <w:next w:val="a"/>
    <w:qFormat/>
    <w:rsid w:val="000E29D9"/>
    <w:pPr>
      <w:outlineLvl w:val="1"/>
    </w:pPr>
  </w:style>
  <w:style w:type="paragraph" w:styleId="3">
    <w:name w:val="heading 3"/>
    <w:basedOn w:val="7"/>
    <w:next w:val="a"/>
    <w:qFormat/>
    <w:rsid w:val="000E29D9"/>
    <w:pPr>
      <w:outlineLvl w:val="2"/>
    </w:pPr>
    <w:rPr>
      <w:rFonts w:asciiTheme="minorHAnsi" w:hAnsiTheme="minorHAnsi"/>
      <w:color w:val="auto"/>
      <w:lang w:val="en"/>
    </w:rPr>
  </w:style>
  <w:style w:type="paragraph" w:styleId="4">
    <w:name w:val="heading 4"/>
    <w:qFormat/>
    <w:rsid w:val="000E29D9"/>
    <w:pPr>
      <w:jc w:val="center"/>
      <w:outlineLvl w:val="3"/>
    </w:pPr>
    <w:rPr>
      <w:rFonts w:asciiTheme="minorHAnsi" w:hAnsiTheme="minorHAnsi"/>
      <w:b/>
      <w:bCs/>
      <w:color w:val="000000"/>
      <w:kern w:val="28"/>
      <w:sz w:val="16"/>
      <w:szCs w:val="16"/>
    </w:rPr>
  </w:style>
  <w:style w:type="paragraph" w:styleId="7">
    <w:name w:val="heading 7"/>
    <w:next w:val="a"/>
    <w:qFormat/>
    <w:rsid w:val="00AC420F"/>
    <w:pPr>
      <w:jc w:val="center"/>
      <w:outlineLvl w:val="6"/>
    </w:pPr>
    <w:rPr>
      <w:rFonts w:ascii="Goudy Old Style" w:hAnsi="Goudy Old Style"/>
      <w:color w:val="000000"/>
      <w:kern w:val="2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ункта"/>
    <w:rsid w:val="00906B8D"/>
    <w:pPr>
      <w:jc w:val="center"/>
    </w:pPr>
    <w:rPr>
      <w:rFonts w:ascii="Garamond" w:hAnsi="Garamond"/>
      <w:kern w:val="28"/>
      <w:sz w:val="36"/>
      <w:szCs w:val="36"/>
      <w:lang w:val="en"/>
    </w:rPr>
  </w:style>
  <w:style w:type="paragraph" w:styleId="a4">
    <w:name w:val="Title"/>
    <w:basedOn w:val="a"/>
    <w:qFormat/>
    <w:rsid w:val="000E29D9"/>
    <w:pPr>
      <w:spacing w:after="200"/>
    </w:pPr>
    <w:rPr>
      <w:color w:val="FFFFFF" w:themeColor="background1"/>
      <w:sz w:val="64"/>
      <w:szCs w:val="64"/>
    </w:rPr>
  </w:style>
  <w:style w:type="paragraph" w:customStyle="1" w:styleId="a5">
    <w:name w:val="Имя"/>
    <w:basedOn w:val="a"/>
    <w:rsid w:val="00D10ECF"/>
    <w:rPr>
      <w:rFonts w:ascii="Garamond" w:hAnsi="Garamond"/>
      <w:sz w:val="26"/>
      <w:szCs w:val="26"/>
    </w:rPr>
  </w:style>
  <w:style w:type="paragraph" w:customStyle="1" w:styleId="a6">
    <w:name w:val="адрес"/>
    <w:basedOn w:val="a"/>
    <w:rsid w:val="0006134C"/>
  </w:style>
  <w:style w:type="paragraph" w:customStyle="1" w:styleId="11">
    <w:name w:val="Подпись1"/>
    <w:basedOn w:val="a"/>
    <w:rsid w:val="003414DE"/>
  </w:style>
  <w:style w:type="paragraph" w:styleId="20">
    <w:name w:val="Body Text 2"/>
    <w:basedOn w:val="a"/>
    <w:rsid w:val="00867D42"/>
    <w:pPr>
      <w:spacing w:after="120"/>
    </w:pPr>
  </w:style>
  <w:style w:type="paragraph" w:styleId="a7">
    <w:name w:val="Body Text"/>
    <w:basedOn w:val="a"/>
    <w:rsid w:val="00867D42"/>
    <w:rPr>
      <w:rFonts w:ascii="Garamond" w:hAnsi="Garamond"/>
      <w:sz w:val="22"/>
      <w:szCs w:val="22"/>
    </w:rPr>
  </w:style>
  <w:style w:type="paragraph" w:customStyle="1" w:styleId="a8">
    <w:name w:val="Название пункта"/>
    <w:rsid w:val="00906B8D"/>
    <w:pPr>
      <w:framePr w:hSpace="180" w:wrap="around" w:vAnchor="text" w:hAnchor="margin" w:xAlign="center" w:y="966"/>
    </w:pPr>
    <w:rPr>
      <w:rFonts w:ascii="Arial" w:hAnsi="Arial"/>
      <w:color w:val="808080"/>
      <w:kern w:val="28"/>
      <w:sz w:val="18"/>
      <w:szCs w:val="18"/>
      <w:lang w:val="en"/>
    </w:rPr>
  </w:style>
  <w:style w:type="paragraph" w:customStyle="1" w:styleId="a9">
    <w:name w:val="Описание пункта"/>
    <w:rsid w:val="00867D42"/>
    <w:pPr>
      <w:framePr w:hSpace="180" w:wrap="around" w:vAnchor="text" w:hAnchor="margin" w:xAlign="center" w:y="966"/>
    </w:pPr>
    <w:rPr>
      <w:rFonts w:ascii="Arial" w:hAnsi="Arial"/>
      <w:color w:val="333333"/>
      <w:kern w:val="28"/>
      <w:sz w:val="18"/>
      <w:szCs w:val="18"/>
      <w:lang w:val="en"/>
    </w:rPr>
  </w:style>
  <w:style w:type="paragraph" w:styleId="aa">
    <w:name w:val="List Number"/>
    <w:rsid w:val="0006134C"/>
    <w:pPr>
      <w:framePr w:hSpace="180" w:wrap="around" w:vAnchor="text" w:hAnchor="margin" w:xAlign="center" w:y="966"/>
      <w:jc w:val="right"/>
    </w:pPr>
    <w:rPr>
      <w:rFonts w:ascii="Arial" w:hAnsi="Arial"/>
      <w:color w:val="000000"/>
      <w:kern w:val="28"/>
      <w:szCs w:val="18"/>
      <w:lang w:val="en"/>
    </w:rPr>
  </w:style>
  <w:style w:type="paragraph" w:styleId="ab">
    <w:name w:val="Subtitle"/>
    <w:basedOn w:val="a4"/>
    <w:next w:val="a"/>
    <w:link w:val="ac"/>
    <w:uiPriority w:val="11"/>
    <w:qFormat/>
    <w:rsid w:val="00CE7E5A"/>
    <w:rPr>
      <w:spacing w:val="20"/>
      <w:sz w:val="48"/>
    </w:rPr>
  </w:style>
  <w:style w:type="character" w:customStyle="1" w:styleId="ac">
    <w:name w:val="Подзаголовок Знак"/>
    <w:basedOn w:val="a0"/>
    <w:link w:val="ab"/>
    <w:uiPriority w:val="11"/>
    <w:rsid w:val="00CE7E5A"/>
    <w:rPr>
      <w:rFonts w:asciiTheme="minorHAnsi" w:hAnsiTheme="minorHAnsi"/>
      <w:color w:val="FFFFFF" w:themeColor="background1"/>
      <w:spacing w:val="20"/>
      <w:kern w:val="28"/>
      <w:sz w:val="48"/>
      <w:szCs w:val="64"/>
      <w:lang w:val="en"/>
    </w:rPr>
  </w:style>
  <w:style w:type="paragraph" w:styleId="ad">
    <w:name w:val="header"/>
    <w:basedOn w:val="a"/>
    <w:link w:val="ae"/>
    <w:uiPriority w:val="99"/>
    <w:unhideWhenUsed/>
    <w:rsid w:val="00CE7E5A"/>
    <w:pPr>
      <w:tabs>
        <w:tab w:val="center" w:pos="4680"/>
        <w:tab w:val="right" w:pos="9360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E7E5A"/>
    <w:rPr>
      <w:rFonts w:asciiTheme="minorHAnsi" w:hAnsiTheme="minorHAnsi" w:cs="Arial"/>
      <w:color w:val="002F42" w:themeColor="text2"/>
      <w:kern w:val="28"/>
      <w:sz w:val="24"/>
      <w:szCs w:val="18"/>
      <w:lang w:val="en"/>
    </w:rPr>
  </w:style>
  <w:style w:type="paragraph" w:styleId="af">
    <w:name w:val="footer"/>
    <w:basedOn w:val="a"/>
    <w:link w:val="af0"/>
    <w:uiPriority w:val="99"/>
    <w:unhideWhenUsed/>
    <w:rsid w:val="00CE7E5A"/>
    <w:pPr>
      <w:tabs>
        <w:tab w:val="center" w:pos="4680"/>
        <w:tab w:val="right" w:pos="9360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E7E5A"/>
    <w:rPr>
      <w:rFonts w:asciiTheme="minorHAnsi" w:hAnsiTheme="minorHAnsi" w:cs="Arial"/>
      <w:color w:val="002F42" w:themeColor="text2"/>
      <w:kern w:val="28"/>
      <w:sz w:val="24"/>
      <w:szCs w:val="18"/>
      <w:lang w:val="en"/>
    </w:rPr>
  </w:style>
  <w:style w:type="paragraph" w:styleId="af1">
    <w:name w:val="No Spacing"/>
    <w:basedOn w:val="7"/>
    <w:uiPriority w:val="1"/>
    <w:qFormat/>
    <w:rsid w:val="00DC1E05"/>
    <w:pPr>
      <w:spacing w:before="100"/>
      <w:ind w:left="288"/>
      <w:jc w:val="left"/>
    </w:pPr>
    <w:rPr>
      <w:rFonts w:asciiTheme="minorHAnsi" w:hAnsiTheme="minorHAnsi" w:cstheme="minorHAnsi"/>
      <w:color w:val="002F42" w:themeColor="text2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C27B8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27B87"/>
    <w:rPr>
      <w:rFonts w:ascii="Tahoma" w:hAnsi="Tahoma" w:cs="Tahoma"/>
      <w:color w:val="002F42" w:themeColor="text2"/>
      <w:kern w:val="28"/>
      <w:sz w:val="16"/>
      <w:szCs w:val="16"/>
      <w:lang w:val="en"/>
    </w:rPr>
  </w:style>
  <w:style w:type="character" w:customStyle="1" w:styleId="10">
    <w:name w:val="Заголовок 1 Знак"/>
    <w:basedOn w:val="a0"/>
    <w:link w:val="1"/>
    <w:rsid w:val="00364EF0"/>
    <w:rPr>
      <w:rFonts w:asciiTheme="minorHAnsi" w:hAnsiTheme="minorHAnsi"/>
      <w:color w:val="FFFFFF" w:themeColor="background1"/>
      <w:kern w:val="28"/>
      <w:sz w:val="40"/>
      <w:szCs w:val="36"/>
      <w:lang w:val="en"/>
    </w:rPr>
  </w:style>
  <w:style w:type="character" w:styleId="af4">
    <w:name w:val="Hyperlink"/>
    <w:uiPriority w:val="99"/>
    <w:unhideWhenUsed/>
    <w:rsid w:val="009C6C8A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E16AD0"/>
    <w:pPr>
      <w:ind w:left="720"/>
      <w:contextualSpacing/>
    </w:pPr>
  </w:style>
  <w:style w:type="character" w:styleId="af6">
    <w:name w:val="Strong"/>
    <w:uiPriority w:val="22"/>
    <w:qFormat/>
    <w:rsid w:val="00521457"/>
    <w:rPr>
      <w:b/>
      <w:bCs/>
    </w:rPr>
  </w:style>
  <w:style w:type="paragraph" w:styleId="af7">
    <w:name w:val="Normal (Web)"/>
    <w:basedOn w:val="a"/>
    <w:uiPriority w:val="99"/>
    <w:unhideWhenUsed/>
    <w:rsid w:val="00944140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kern w:val="0"/>
      <w:szCs w:val="24"/>
      <w:lang w:val="ru-RU" w:eastAsia="ru-RU"/>
    </w:rPr>
  </w:style>
  <w:style w:type="paragraph" w:customStyle="1" w:styleId="af8">
    <w:name w:val="Ключевая фраза"/>
    <w:rsid w:val="00AE5779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bidi="en-US"/>
    </w:rPr>
  </w:style>
  <w:style w:type="table" w:styleId="af9">
    <w:name w:val="Table Grid"/>
    <w:basedOn w:val="a1"/>
    <w:uiPriority w:val="39"/>
    <w:rsid w:val="002C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v\AppData\Roaming\Microsoft\&#1064;&#1072;&#1073;&#1083;&#1086;&#1085;&#1099;\____.dotx" TargetMode="External"/></Relationships>
</file>

<file path=word/theme/theme1.xml><?xml version="1.0" encoding="utf-8"?>
<a:theme xmlns:a="http://schemas.openxmlformats.org/drawingml/2006/main" name="Office Theme">
  <a:themeElements>
    <a:clrScheme name="Custom 53">
      <a:dk1>
        <a:sysClr val="windowText" lastClr="000000"/>
      </a:dk1>
      <a:lt1>
        <a:sysClr val="window" lastClr="FFFFFF"/>
      </a:lt1>
      <a:dk2>
        <a:srgbClr val="002F42"/>
      </a:dk2>
      <a:lt2>
        <a:srgbClr val="E7E6E6"/>
      </a:lt2>
      <a:accent1>
        <a:srgbClr val="45A752"/>
      </a:accent1>
      <a:accent2>
        <a:srgbClr val="971C49"/>
      </a:accent2>
      <a:accent3>
        <a:srgbClr val="FEE254"/>
      </a:accent3>
      <a:accent4>
        <a:srgbClr val="E7934E"/>
      </a:accent4>
      <a:accent5>
        <a:srgbClr val="FFC000"/>
      </a:accent5>
      <a:accent6>
        <a:srgbClr val="70AD47"/>
      </a:accent6>
      <a:hlink>
        <a:srgbClr val="971C49"/>
      </a:hlink>
      <a:folHlink>
        <a:srgbClr val="971C49"/>
      </a:folHlink>
    </a:clrScheme>
    <a:fontScheme name="Custom 4">
      <a:majorFont>
        <a:latin typeface="Gill Sans M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____</Template>
  <TotalTime>0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Вересова Л.В.</dc:creator>
  <cp:lastModifiedBy>earyb</cp:lastModifiedBy>
  <cp:revision>2</cp:revision>
  <cp:lastPrinted>2020-03-27T16:16:00Z</cp:lastPrinted>
  <dcterms:created xsi:type="dcterms:W3CDTF">2020-03-31T12:02:00Z</dcterms:created>
  <dcterms:modified xsi:type="dcterms:W3CDTF">2020-03-31T12:02:00Z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TC060874841033</vt:lpwstr>
  </property>
</Properties>
</file>